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4" w:rsidRDefault="00EC4804">
      <w:pPr>
        <w:pStyle w:val="Standard"/>
        <w:spacing w:after="120"/>
        <w:rPr>
          <w:sz w:val="22"/>
        </w:rPr>
      </w:pPr>
      <w:bookmarkStart w:id="0" w:name="_GoBack"/>
      <w:bookmarkEnd w:id="0"/>
    </w:p>
    <w:p w:rsidR="00EC4804" w:rsidRDefault="00EC4804">
      <w:pPr>
        <w:pStyle w:val="Standard"/>
        <w:spacing w:after="120"/>
        <w:rPr>
          <w:sz w:val="22"/>
        </w:rPr>
      </w:pPr>
    </w:p>
    <w:p w:rsidR="00EC4804" w:rsidRDefault="00EC4804">
      <w:pPr>
        <w:pStyle w:val="Standard"/>
        <w:spacing w:after="120"/>
        <w:rPr>
          <w:sz w:val="22"/>
        </w:rPr>
      </w:pPr>
    </w:p>
    <w:p w:rsidR="00EC4804" w:rsidRDefault="00C641C5">
      <w:pPr>
        <w:pStyle w:val="Standard"/>
        <w:spacing w:after="120"/>
      </w:pPr>
      <w:r>
        <w:rPr>
          <w:sz w:val="22"/>
        </w:rPr>
        <w:t>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t>Wałbrzych, dnia .................. 20...... r.</w:t>
      </w:r>
    </w:p>
    <w:p w:rsidR="00EC4804" w:rsidRDefault="00C641C5">
      <w:pPr>
        <w:pStyle w:val="Standard"/>
        <w:spacing w:after="120"/>
      </w:pPr>
      <w:r>
        <w:t>....................................................</w:t>
      </w:r>
    </w:p>
    <w:p w:rsidR="00EC4804" w:rsidRDefault="00C641C5">
      <w:pPr>
        <w:pStyle w:val="Standard"/>
      </w:pPr>
      <w:r>
        <w:t>....................................................</w:t>
      </w:r>
    </w:p>
    <w:p w:rsidR="00EC4804" w:rsidRDefault="00C641C5">
      <w:pPr>
        <w:pStyle w:val="Standard"/>
        <w:rPr>
          <w:sz w:val="16"/>
        </w:rPr>
      </w:pPr>
      <w:r>
        <w:rPr>
          <w:sz w:val="16"/>
        </w:rPr>
        <w:t>(imię, nazwisko i adres zamieszkania inwestora)</w:t>
      </w:r>
    </w:p>
    <w:p w:rsidR="00EC4804" w:rsidRDefault="00C641C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804" w:rsidRDefault="00C641C5">
      <w:pPr>
        <w:pStyle w:val="Standard"/>
        <w:ind w:left="4248"/>
      </w:pPr>
      <w:r>
        <w:t>Starostwo Powiatowe w Wałbrzychu</w:t>
      </w:r>
    </w:p>
    <w:p w:rsidR="00EC4804" w:rsidRDefault="00C641C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Wydział Administracji </w:t>
      </w:r>
      <w:proofErr w:type="spellStart"/>
      <w:r>
        <w:t>Architektoniczno</w:t>
      </w:r>
      <w:proofErr w:type="spellEnd"/>
      <w:r>
        <w:t xml:space="preserve"> –</w:t>
      </w:r>
    </w:p>
    <w:p w:rsidR="00EC4804" w:rsidRDefault="00C641C5">
      <w:pPr>
        <w:pStyle w:val="Standard"/>
      </w:pPr>
      <w:r>
        <w:t xml:space="preserve">                                                                   </w:t>
      </w:r>
      <w:r>
        <w:t xml:space="preserve">    Budowlanej i Gospodarki Nieruchomościami</w:t>
      </w:r>
    </w:p>
    <w:p w:rsidR="00EC4804" w:rsidRDefault="00EC4804">
      <w:pPr>
        <w:pStyle w:val="Standard"/>
        <w:rPr>
          <w:b/>
          <w:bCs/>
        </w:rPr>
      </w:pPr>
    </w:p>
    <w:p w:rsidR="00EC4804" w:rsidRDefault="00C641C5">
      <w:pPr>
        <w:pStyle w:val="Textbody"/>
        <w:spacing w:after="120"/>
      </w:pPr>
      <w:r>
        <w:t>Proszę  o  wydanie  dziennika   budowy  na  roboty  budowlane,  które   będą  realizowane  na</w:t>
      </w:r>
    </w:p>
    <w:p w:rsidR="00EC4804" w:rsidRDefault="00C641C5">
      <w:pPr>
        <w:pStyle w:val="Textbody"/>
        <w:spacing w:after="120"/>
      </w:pPr>
      <w:r>
        <w:t>podstawie decyzji Nr ............................., z dnia .................................................. wydane</w:t>
      </w:r>
      <w:r>
        <w:t>j przez</w:t>
      </w:r>
    </w:p>
    <w:p w:rsidR="00EC4804" w:rsidRDefault="00C641C5">
      <w:pPr>
        <w:pStyle w:val="Textbody"/>
        <w:spacing w:after="120"/>
      </w:pPr>
      <w:r>
        <w:t>................................................................</w:t>
      </w:r>
    </w:p>
    <w:p w:rsidR="00EC4804" w:rsidRDefault="00EC4804">
      <w:pPr>
        <w:pStyle w:val="Textbody"/>
        <w:spacing w:after="120"/>
      </w:pPr>
    </w:p>
    <w:p w:rsidR="00EC4804" w:rsidRDefault="00C641C5">
      <w:pPr>
        <w:pStyle w:val="Textbody"/>
        <w:spacing w:after="120"/>
      </w:pPr>
      <w:r>
        <w:t>Jednocześnie upoważniam Pana /-nią...........................................................................................</w:t>
      </w:r>
    </w:p>
    <w:p w:rsidR="00EC4804" w:rsidRDefault="00C641C5">
      <w:pPr>
        <w:pStyle w:val="Textbody"/>
        <w:spacing w:after="120"/>
      </w:pPr>
      <w:r>
        <w:t>Legitymującego /-ą się dowodem osobistym Nr ............</w:t>
      </w:r>
      <w:r>
        <w:t>..............................................................</w:t>
      </w:r>
    </w:p>
    <w:p w:rsidR="00EC4804" w:rsidRDefault="00C641C5">
      <w:pPr>
        <w:pStyle w:val="Textbody"/>
      </w:pPr>
      <w:r>
        <w:t xml:space="preserve">do odbioru dziennika. </w:t>
      </w:r>
      <w:r>
        <w:rPr>
          <w:vertAlign w:val="superscript"/>
        </w:rPr>
        <w:t>1)</w:t>
      </w:r>
    </w:p>
    <w:p w:rsidR="00EC4804" w:rsidRDefault="00EC4804">
      <w:pPr>
        <w:pStyle w:val="Textbody"/>
      </w:pPr>
    </w:p>
    <w:p w:rsidR="00EC4804" w:rsidRDefault="00C641C5">
      <w:pPr>
        <w:pStyle w:val="Textbody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.............................................</w:t>
      </w:r>
    </w:p>
    <w:p w:rsidR="00EC4804" w:rsidRDefault="00C641C5">
      <w:pPr>
        <w:pStyle w:val="Textbody"/>
        <w:ind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(podpis inwestora)</w:t>
      </w:r>
    </w:p>
    <w:p w:rsidR="00EC4804" w:rsidRDefault="00EC4804">
      <w:pPr>
        <w:pStyle w:val="Textbody"/>
        <w:rPr>
          <w:sz w:val="16"/>
        </w:rPr>
      </w:pPr>
    </w:p>
    <w:p w:rsidR="00EC4804" w:rsidRDefault="00C641C5">
      <w:pPr>
        <w:pStyle w:val="Textbody"/>
      </w:pPr>
      <w:r>
        <w:rPr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58320</wp:posOffset>
                </wp:positionV>
                <wp:extent cx="1370969" cy="0"/>
                <wp:effectExtent l="0" t="0" r="19681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969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0;margin-top:4.6pt;width:107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" strokeweight=".26008mm">
                <v:stroke joinstyle="miter"/>
              </v:shap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C4804" w:rsidRDefault="00C641C5">
      <w:pPr>
        <w:pStyle w:val="Textbody"/>
        <w:spacing w:line="360" w:lineRule="auto"/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Niepotrzebne skreślić</w:t>
      </w:r>
    </w:p>
    <w:p w:rsidR="00EC4804" w:rsidRDefault="00EC4804">
      <w:pPr>
        <w:pStyle w:val="Standard"/>
        <w:spacing w:after="120"/>
        <w:rPr>
          <w:sz w:val="22"/>
        </w:rPr>
      </w:pPr>
    </w:p>
    <w:p w:rsidR="00EC4804" w:rsidRDefault="00EC4804">
      <w:pPr>
        <w:pStyle w:val="Standard"/>
        <w:spacing w:after="120"/>
        <w:rPr>
          <w:sz w:val="22"/>
        </w:rPr>
      </w:pPr>
    </w:p>
    <w:p w:rsidR="00EC4804" w:rsidRDefault="00EC4804">
      <w:pPr>
        <w:pStyle w:val="Standard"/>
      </w:pPr>
    </w:p>
    <w:sectPr w:rsidR="00EC4804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C5" w:rsidRDefault="00C641C5">
      <w:r>
        <w:separator/>
      </w:r>
    </w:p>
  </w:endnote>
  <w:endnote w:type="continuationSeparator" w:id="0">
    <w:p w:rsidR="00C641C5" w:rsidRDefault="00C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C5" w:rsidRDefault="00C641C5">
      <w:r>
        <w:rPr>
          <w:color w:val="000000"/>
        </w:rPr>
        <w:separator/>
      </w:r>
    </w:p>
  </w:footnote>
  <w:footnote w:type="continuationSeparator" w:id="0">
    <w:p w:rsidR="00C641C5" w:rsidRDefault="00C6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4804"/>
    <w:rsid w:val="0021026C"/>
    <w:rsid w:val="00C641C5"/>
    <w:rsid w:val="00E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w.kubiak</cp:lastModifiedBy>
  <cp:revision>2</cp:revision>
  <dcterms:created xsi:type="dcterms:W3CDTF">2016-10-28T07:06:00Z</dcterms:created>
  <dcterms:modified xsi:type="dcterms:W3CDTF">2016-10-28T07:06:00Z</dcterms:modified>
</cp:coreProperties>
</file>