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80" w:rsidRDefault="00463789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Podanie osoby fizycznej/prawnej lub inicjatywa Zarządu Powiatu/Starosty wykonującego zadania z zakresu administracji rządowej – zawierający </w:t>
      </w:r>
      <w:r>
        <w:rPr>
          <w:rFonts w:ascii="Arial" w:hAnsi="Arial" w:cs="Arial"/>
          <w:color w:val="000000"/>
          <w:sz w:val="18"/>
          <w:szCs w:val="18"/>
        </w:rPr>
        <w:t>informację dot. nieruchomości przewidzianej do dzierżawy, najmu, użyczenia( np. adres, nr działki, cel na jaki nieruchomość ma być przeznaczona). We wniosku należy podać adres osoby zainteresowanej oraz tel. numer kontaktowy.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594D80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OPŁATY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 podlega opłacie </w:t>
      </w:r>
      <w:r>
        <w:rPr>
          <w:rFonts w:ascii="Arial" w:hAnsi="Arial" w:cs="Arial"/>
          <w:color w:val="000000"/>
          <w:sz w:val="18"/>
          <w:szCs w:val="18"/>
        </w:rPr>
        <w:t xml:space="preserve">na podstawie art. 2 ust.1 pkt.1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lit.h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ustawy o opłac</w:t>
      </w:r>
      <w:r w:rsidR="00B4783D">
        <w:rPr>
          <w:rFonts w:ascii="Arial" w:hAnsi="Arial" w:cs="Arial"/>
          <w:color w:val="000000"/>
          <w:sz w:val="18"/>
          <w:szCs w:val="18"/>
        </w:rPr>
        <w:t>ie skarbowej ( j.t. Dz.U. z 2016r., poz. 1827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MIEJSCE ZŁOŻENIA DOKUMENTÓW</w:t>
      </w:r>
    </w:p>
    <w:p w:rsidR="00594D80" w:rsidRDefault="00594D80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Kancelaria Ogólna Starostwa Powiatowego w Wałbrzychu</w:t>
      </w:r>
      <w:r w:rsidR="00B4783D">
        <w:rPr>
          <w:rFonts w:ascii="Arial" w:hAnsi="Arial" w:cs="Arial"/>
          <w:color w:val="000000"/>
          <w:sz w:val="18"/>
          <w:szCs w:val="18"/>
        </w:rPr>
        <w:t xml:space="preserve"> al. Wyzwolenia 24,parter pok.21</w:t>
      </w:r>
      <w:r>
        <w:rPr>
          <w:rFonts w:ascii="Arial" w:hAnsi="Arial" w:cs="Arial"/>
          <w:color w:val="000000"/>
          <w:sz w:val="18"/>
          <w:szCs w:val="18"/>
        </w:rPr>
        <w:t>, tel. 74-84-60-506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OSOBY DO KONTAKTU</w:t>
      </w:r>
    </w:p>
    <w:p w:rsidR="00594D80" w:rsidRDefault="00594D80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:rsidR="00594D80" w:rsidRDefault="00463789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</w:t>
      </w:r>
      <w:r>
        <w:rPr>
          <w:rFonts w:ascii="Arial" w:hAnsi="Arial" w:cs="Arial"/>
          <w:b/>
          <w:bCs/>
          <w:color w:val="000000"/>
        </w:rPr>
        <w:t>ni Iwona Samko</w:t>
      </w:r>
    </w:p>
    <w:p w:rsidR="00594D80" w:rsidRDefault="00463789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 Bartosz Wojciechowski</w:t>
      </w:r>
    </w:p>
    <w:p w:rsidR="00594D80" w:rsidRDefault="00463789">
      <w:pPr>
        <w:pStyle w:val="Standard"/>
        <w:autoSpaceDE w:val="0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</w:p>
    <w:p w:rsidR="00594D80" w:rsidRDefault="00463789">
      <w:pPr>
        <w:pStyle w:val="Standard"/>
        <w:autoSpaceDE w:val="0"/>
      </w:pP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594D80" w:rsidRDefault="00463789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 piętro pok.nr 230, tel. 74-84-60-545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TERMIN  I  SPOSÓB  ZAŁATWIENIA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 później niż w ciągu miesiąca, a w przypadku sprawy </w:t>
      </w:r>
      <w:r>
        <w:rPr>
          <w:rFonts w:ascii="Arial" w:hAnsi="Arial" w:cs="Arial"/>
          <w:color w:val="000000"/>
          <w:sz w:val="18"/>
          <w:szCs w:val="18"/>
        </w:rPr>
        <w:t>szczególnie skomplikowanej – nie później niż 2 miesiące od dnia wszczęcia postępowania.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TRYB ODWOŁAWCZY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przetargu na stawkę najmu, dzierżawy stronie służy skarga na czynności związane z przeprowadzeniem przetargu, złożona za pośrednictwem wł</w:t>
      </w:r>
      <w:r>
        <w:rPr>
          <w:rFonts w:ascii="Arial" w:hAnsi="Arial" w:cs="Arial"/>
          <w:color w:val="000000"/>
          <w:sz w:val="18"/>
          <w:szCs w:val="18"/>
        </w:rPr>
        <w:t>aściwego organu do Wojewody albo organu wykonawczego jednostki samorządu terytorialnego w terminie 7 dni od dnia ogłoszenia wyniku przetargu ustnego lub doręczenia zawiadomienia o wyniku przetargu pisemnego.</w:t>
      </w: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594D80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594D80" w:rsidRDefault="00463789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PODSTAWA PRAWNA</w:t>
      </w:r>
    </w:p>
    <w:p w:rsidR="00594D80" w:rsidRDefault="00594D80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:rsidR="00594D80" w:rsidRDefault="00463789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  II Rozdz. 4 ustawy o g</w:t>
      </w:r>
      <w:r>
        <w:rPr>
          <w:rFonts w:ascii="Arial" w:hAnsi="Arial" w:cs="Arial"/>
          <w:color w:val="000000"/>
          <w:sz w:val="18"/>
          <w:szCs w:val="18"/>
        </w:rPr>
        <w:t>ospodarce nieru</w:t>
      </w:r>
      <w:r w:rsidR="00B4783D">
        <w:rPr>
          <w:rFonts w:ascii="Arial" w:hAnsi="Arial" w:cs="Arial"/>
          <w:color w:val="000000"/>
          <w:sz w:val="18"/>
          <w:szCs w:val="18"/>
        </w:rPr>
        <w:t>chomościami ( j.t.. Dz.U. z 2018r.poz. 121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94D80" w:rsidRDefault="00463789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Rozporządzenie Rady Ministrów z dnia 14 września 2004 r. w sprawie sposobu i trybu przeprowadzania przetargów oraz rokowań na zbycie nieruchomości (j.t.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Dz.U.z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2014r.  poz. 1490)</w:t>
      </w:r>
    </w:p>
    <w:p w:rsidR="00594D80" w:rsidRDefault="00463789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8"/>
          <w:szCs w:val="18"/>
        </w:rPr>
        <w:t>Ustawa – Kodeks po</w:t>
      </w:r>
      <w:r>
        <w:rPr>
          <w:rFonts w:ascii="Arial" w:hAnsi="Arial" w:cs="Arial"/>
          <w:color w:val="000000"/>
          <w:sz w:val="18"/>
          <w:szCs w:val="18"/>
        </w:rPr>
        <w:t>stępowania admin</w:t>
      </w:r>
      <w:r w:rsidR="00B4783D">
        <w:rPr>
          <w:rFonts w:ascii="Arial" w:hAnsi="Arial" w:cs="Arial"/>
          <w:color w:val="000000"/>
          <w:sz w:val="18"/>
          <w:szCs w:val="18"/>
        </w:rPr>
        <w:t xml:space="preserve">istracyjnego  ( j.t. </w:t>
      </w:r>
      <w:proofErr w:type="spellStart"/>
      <w:r w:rsidR="00B4783D">
        <w:rPr>
          <w:rFonts w:ascii="Arial" w:hAnsi="Arial" w:cs="Arial"/>
          <w:color w:val="000000"/>
          <w:sz w:val="18"/>
          <w:szCs w:val="18"/>
        </w:rPr>
        <w:t>Dz.U.z</w:t>
      </w:r>
      <w:proofErr w:type="spellEnd"/>
      <w:r w:rsidR="00B4783D">
        <w:rPr>
          <w:rFonts w:ascii="Arial" w:hAnsi="Arial" w:cs="Arial"/>
          <w:color w:val="000000"/>
          <w:sz w:val="18"/>
          <w:szCs w:val="18"/>
        </w:rPr>
        <w:t xml:space="preserve"> 2017r.,poz. 1257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ze zm.)</w:t>
      </w:r>
    </w:p>
    <w:sectPr w:rsidR="00594D80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89" w:rsidRDefault="00463789">
      <w:r>
        <w:separator/>
      </w:r>
    </w:p>
  </w:endnote>
  <w:endnote w:type="continuationSeparator" w:id="0">
    <w:p w:rsidR="00463789" w:rsidRDefault="004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Ind w:w="-12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89"/>
    </w:tblGrid>
    <w:tr w:rsidR="00FC70F4">
      <w:tblPrEx>
        <w:tblCellMar>
          <w:top w:w="0" w:type="dxa"/>
          <w:bottom w:w="0" w:type="dxa"/>
        </w:tblCellMar>
      </w:tblPrEx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463789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46378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46378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FC70F4">
      <w:tblPrEx>
        <w:tblCellMar>
          <w:top w:w="0" w:type="dxa"/>
          <w:bottom w:w="0" w:type="dxa"/>
        </w:tblCellMar>
      </w:tblPrEx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463789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463789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70F4" w:rsidRDefault="00B4783D" w:rsidP="00B4783D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16.05</w:t>
          </w:r>
          <w:r w:rsidR="00463789">
            <w:rPr>
              <w:b w:val="0"/>
            </w:rPr>
            <w:t>.201</w:t>
          </w:r>
          <w:r>
            <w:rPr>
              <w:b w:val="0"/>
            </w:rPr>
            <w:t>8</w:t>
          </w:r>
          <w:r w:rsidR="00463789">
            <w:rPr>
              <w:b w:val="0"/>
            </w:rPr>
            <w:t>r.</w:t>
          </w:r>
        </w:p>
      </w:tc>
    </w:tr>
  </w:tbl>
  <w:p w:rsidR="00FC70F4" w:rsidRDefault="00463789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B4783D">
      <w:rPr>
        <w:b w:val="0"/>
        <w:i/>
        <w:noProof/>
        <w:sz w:val="16"/>
        <w:szCs w:val="16"/>
      </w:rPr>
      <w:t>2018-05-15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89" w:rsidRDefault="00463789">
      <w:r>
        <w:rPr>
          <w:color w:val="000000"/>
        </w:rPr>
        <w:separator/>
      </w:r>
    </w:p>
  </w:footnote>
  <w:footnote w:type="continuationSeparator" w:id="0">
    <w:p w:rsidR="00463789" w:rsidRDefault="0046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75"/>
      <w:gridCol w:w="2880"/>
    </w:tblGrid>
    <w:tr w:rsidR="00FC70F4">
      <w:tblPrEx>
        <w:tblCellMar>
          <w:top w:w="0" w:type="dxa"/>
          <w:bottom w:w="0" w:type="dxa"/>
        </w:tblCellMar>
      </w:tblPrEx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>
          <w:pPr>
            <w:pStyle w:val="Standard"/>
            <w:jc w:val="center"/>
          </w:pPr>
          <w:r>
            <w:object w:dxaOrig="825" w:dyaOrig="945" w14:anchorId="6BC5FA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7886783" r:id="rId2"/>
            </w:object>
          </w:r>
        </w:p>
        <w:p w:rsidR="00FC70F4" w:rsidRDefault="00463789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FC70F4" w:rsidRDefault="0046378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FC70F4" w:rsidRDefault="0046378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75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80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>
          <w:pPr>
            <w:pStyle w:val="Nagwek"/>
            <w:ind w:left="-610"/>
          </w:pPr>
          <w:r>
            <w:rPr>
              <w:rFonts w:ascii="Arial" w:hAnsi="Arial" w:cs="Arial"/>
            </w:rPr>
            <w:t xml:space="preserve">Znak:  </w:t>
          </w:r>
        </w:p>
        <w:p w:rsidR="00FC70F4" w:rsidRDefault="00463789">
          <w:pPr>
            <w:pStyle w:val="Nagwek"/>
            <w:ind w:left="-610"/>
          </w:pPr>
        </w:p>
      </w:tc>
    </w:tr>
    <w:tr w:rsidR="00FC70F4">
      <w:tblPrEx>
        <w:tblCellMar>
          <w:top w:w="0" w:type="dxa"/>
          <w:bottom w:w="0" w:type="dxa"/>
        </w:tblCellMar>
      </w:tblPrEx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/>
      </w:tc>
      <w:tc>
        <w:tcPr>
          <w:tcW w:w="5175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Dzierżawa, najem, użyczenie nieruchomości gruntowych zabudowanych i niezabudowanych oraz lokalowych stanowiących własność Skarbu Państwa i </w:t>
          </w:r>
          <w:r>
            <w:rPr>
              <w:rFonts w:ascii="Arial" w:hAnsi="Arial" w:cs="Arial"/>
              <w:sz w:val="24"/>
              <w:szCs w:val="24"/>
            </w:rPr>
            <w:t>Powiatu</w:t>
          </w:r>
        </w:p>
      </w:tc>
      <w:tc>
        <w:tcPr>
          <w:tcW w:w="2880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C70F4" w:rsidRDefault="00463789"/>
      </w:tc>
    </w:tr>
  </w:tbl>
  <w:p w:rsidR="00FC70F4" w:rsidRDefault="00463789">
    <w:pPr>
      <w:pStyle w:val="Nagwek"/>
    </w:pPr>
  </w:p>
  <w:p w:rsidR="00FC70F4" w:rsidRDefault="00463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1F6E"/>
    <w:multiLevelType w:val="multilevel"/>
    <w:tmpl w:val="C7942C94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0861A27"/>
    <w:multiLevelType w:val="multilevel"/>
    <w:tmpl w:val="FED03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4D80"/>
    <w:rsid w:val="00463789"/>
    <w:rsid w:val="00594D80"/>
    <w:rsid w:val="00B4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1541</Characters>
  <Application>Microsoft Office Word</Application>
  <DocSecurity>0</DocSecurity>
  <Lines>12</Lines>
  <Paragraphs>3</Paragraphs>
  <ScaleCrop>false</ScaleCrop>
  <Company>Starostwo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3</cp:revision>
  <cp:lastPrinted>2013-01-11T14:43:00Z</cp:lastPrinted>
  <dcterms:created xsi:type="dcterms:W3CDTF">2018-05-15T08:53:00Z</dcterms:created>
  <dcterms:modified xsi:type="dcterms:W3CDTF">2018-05-15T08:53:00Z</dcterms:modified>
</cp:coreProperties>
</file>