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CB" w:rsidRDefault="00E738CB">
      <w:pPr>
        <w:pStyle w:val="Standard"/>
        <w:rPr>
          <w:sz w:val="16"/>
          <w:szCs w:val="16"/>
        </w:rPr>
      </w:pPr>
    </w:p>
    <w:p w:rsidR="00E738CB" w:rsidRDefault="00C33C3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                                                                                                       </w:t>
      </w:r>
      <w:r>
        <w:rPr>
          <w:sz w:val="16"/>
          <w:szCs w:val="16"/>
        </w:rPr>
        <w:t>.................................................................</w:t>
      </w:r>
    </w:p>
    <w:p w:rsidR="00E738CB" w:rsidRDefault="00C33C3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(nr rejestru organu właściwego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(miejscowość i data)</w:t>
      </w:r>
    </w:p>
    <w:p w:rsidR="00E738CB" w:rsidRDefault="00C33C3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do wydania pozwolenia)</w:t>
      </w:r>
    </w:p>
    <w:p w:rsidR="00E738CB" w:rsidRDefault="00E738CB">
      <w:pPr>
        <w:pStyle w:val="Standard"/>
        <w:rPr>
          <w:sz w:val="18"/>
        </w:rPr>
      </w:pPr>
    </w:p>
    <w:p w:rsidR="00E738CB" w:rsidRDefault="00E738CB">
      <w:pPr>
        <w:pStyle w:val="Standard"/>
        <w:jc w:val="center"/>
        <w:rPr>
          <w:b/>
          <w:bCs/>
        </w:rPr>
      </w:pPr>
    </w:p>
    <w:p w:rsidR="00E738CB" w:rsidRDefault="00C33C3C">
      <w:pPr>
        <w:pStyle w:val="Standard"/>
        <w:jc w:val="center"/>
        <w:rPr>
          <w:b/>
          <w:bCs/>
        </w:rPr>
      </w:pPr>
      <w:r>
        <w:rPr>
          <w:b/>
          <w:bCs/>
        </w:rPr>
        <w:t>WNIOSEK O WYDANIE ZAŚWIADCZENIA</w:t>
      </w:r>
    </w:p>
    <w:p w:rsidR="00E738CB" w:rsidRDefault="00C33C3C">
      <w:pPr>
        <w:pStyle w:val="Standard"/>
        <w:jc w:val="center"/>
        <w:rPr>
          <w:b/>
          <w:bCs/>
        </w:rPr>
      </w:pPr>
      <w:r>
        <w:rPr>
          <w:b/>
          <w:bCs/>
        </w:rPr>
        <w:t>O</w:t>
      </w:r>
      <w:r>
        <w:rPr>
          <w:b/>
          <w:bCs/>
        </w:rPr>
        <w:t xml:space="preserve"> SAMODZIELNOŚCI LOKALU MIESZKALNEGO</w:t>
      </w:r>
    </w:p>
    <w:p w:rsidR="00E738CB" w:rsidRDefault="00C33C3C">
      <w:pPr>
        <w:pStyle w:val="Standard"/>
        <w:jc w:val="center"/>
        <w:rPr>
          <w:b/>
          <w:bCs/>
        </w:rPr>
      </w:pPr>
      <w:r>
        <w:rPr>
          <w:b/>
          <w:bCs/>
        </w:rPr>
        <w:t>LUB LOKALU O INNYM PRZEZNACZENIU</w:t>
      </w:r>
    </w:p>
    <w:p w:rsidR="00E738CB" w:rsidRDefault="00E738CB">
      <w:pPr>
        <w:pStyle w:val="Standard"/>
        <w:jc w:val="center"/>
        <w:rPr>
          <w:b/>
          <w:bCs/>
        </w:rPr>
      </w:pPr>
    </w:p>
    <w:p w:rsidR="00E738CB" w:rsidRDefault="00C33C3C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STAROSTA WAŁBRZYSKI</w:t>
      </w:r>
    </w:p>
    <w:p w:rsidR="00E738CB" w:rsidRDefault="00C33C3C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Al. Wyzwolenia 20-24</w:t>
      </w:r>
    </w:p>
    <w:p w:rsidR="00E738CB" w:rsidRDefault="00C33C3C">
      <w:pPr>
        <w:pStyle w:val="Standard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58-300 Wałbrzych</w:t>
      </w:r>
    </w:p>
    <w:p w:rsidR="00E738CB" w:rsidRDefault="00C33C3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organu właściwego do wydania zaświadczenia)</w:t>
      </w:r>
    </w:p>
    <w:p w:rsidR="00E738CB" w:rsidRDefault="00E738CB">
      <w:pPr>
        <w:pStyle w:val="Standard"/>
        <w:jc w:val="center"/>
        <w:rPr>
          <w:sz w:val="16"/>
          <w:szCs w:val="16"/>
        </w:rPr>
      </w:pPr>
    </w:p>
    <w:p w:rsidR="00E738CB" w:rsidRDefault="00C33C3C">
      <w:pPr>
        <w:pStyle w:val="Standard"/>
      </w:pPr>
      <w:r>
        <w:t>Wnioskodawca:</w:t>
      </w:r>
    </w:p>
    <w:p w:rsidR="00E738CB" w:rsidRDefault="00E738CB">
      <w:pPr>
        <w:pStyle w:val="Standard"/>
        <w:rPr>
          <w:sz w:val="18"/>
        </w:rPr>
      </w:pPr>
    </w:p>
    <w:p w:rsidR="00E738CB" w:rsidRDefault="00C33C3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</w:p>
    <w:p w:rsidR="00E738CB" w:rsidRDefault="00E738CB">
      <w:pPr>
        <w:pStyle w:val="Standard"/>
        <w:rPr>
          <w:sz w:val="18"/>
        </w:rPr>
      </w:pPr>
    </w:p>
    <w:p w:rsidR="00E738CB" w:rsidRDefault="00C33C3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</w:t>
      </w:r>
    </w:p>
    <w:p w:rsidR="00E738CB" w:rsidRDefault="00C33C3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(imię i nazwisko lub nazwa oraz adres)</w:t>
      </w:r>
    </w:p>
    <w:p w:rsidR="00E738CB" w:rsidRDefault="00E738CB">
      <w:pPr>
        <w:pStyle w:val="Standard"/>
        <w:rPr>
          <w:sz w:val="18"/>
        </w:rPr>
      </w:pPr>
    </w:p>
    <w:p w:rsidR="00E738CB" w:rsidRDefault="00C33C3C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Na podstawie art. 2 ust. 3 ustawy z dnia 24 czerwca 1994 r. o </w:t>
      </w:r>
      <w:r>
        <w:rPr>
          <w:sz w:val="22"/>
          <w:szCs w:val="22"/>
        </w:rPr>
        <w:t xml:space="preserve">własności lokali (tekst jednolity Dz. U. </w:t>
      </w:r>
      <w:r>
        <w:rPr>
          <w:sz w:val="22"/>
          <w:szCs w:val="22"/>
        </w:rPr>
        <w:br/>
      </w:r>
      <w:r w:rsidR="00582810">
        <w:rPr>
          <w:sz w:val="22"/>
          <w:szCs w:val="22"/>
        </w:rPr>
        <w:t>z 2018</w:t>
      </w:r>
      <w:r>
        <w:rPr>
          <w:sz w:val="22"/>
          <w:szCs w:val="22"/>
        </w:rPr>
        <w:t xml:space="preserve"> r.</w:t>
      </w:r>
      <w:r w:rsidR="00582810">
        <w:rPr>
          <w:sz w:val="22"/>
          <w:szCs w:val="22"/>
        </w:rPr>
        <w:t xml:space="preserve">, poz. 716 </w:t>
      </w:r>
      <w:r>
        <w:rPr>
          <w:sz w:val="22"/>
          <w:szCs w:val="22"/>
        </w:rPr>
        <w:t>) i art. 217 § 1 ustawy z dnia 14 czerwca 1960 r. – Kodeks postępowania admin</w:t>
      </w:r>
      <w:r w:rsidR="00582810">
        <w:rPr>
          <w:sz w:val="22"/>
          <w:szCs w:val="22"/>
        </w:rPr>
        <w:t>istracyjnego  ( tj. Dz.U. z 2017r., poz. 1257</w:t>
      </w:r>
      <w:bookmarkStart w:id="0" w:name="_GoBack"/>
      <w:bookmarkEnd w:id="0"/>
      <w:r>
        <w:rPr>
          <w:sz w:val="22"/>
          <w:szCs w:val="22"/>
        </w:rPr>
        <w:t xml:space="preserve"> ze zm.) wnoszę o wydanie zaświadczenia o samodzielności</w:t>
      </w:r>
      <w:r>
        <w:rPr>
          <w:sz w:val="22"/>
          <w:szCs w:val="22"/>
        </w:rPr>
        <w:t>:</w:t>
      </w:r>
    </w:p>
    <w:p w:rsidR="00E738CB" w:rsidRDefault="00E738CB">
      <w:pPr>
        <w:pStyle w:val="Standard"/>
        <w:jc w:val="both"/>
        <w:rPr>
          <w:sz w:val="16"/>
          <w:szCs w:val="16"/>
        </w:rPr>
      </w:pPr>
    </w:p>
    <w:p w:rsidR="00E738CB" w:rsidRDefault="00C33C3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8CB" w:rsidRDefault="00E738CB">
      <w:pPr>
        <w:pStyle w:val="Standard"/>
        <w:jc w:val="both"/>
        <w:rPr>
          <w:sz w:val="18"/>
          <w:szCs w:val="18"/>
        </w:rPr>
      </w:pPr>
    </w:p>
    <w:p w:rsidR="00E738CB" w:rsidRDefault="00C33C3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E738CB" w:rsidRDefault="00E738CB">
      <w:pPr>
        <w:pStyle w:val="Standard"/>
        <w:jc w:val="both"/>
        <w:rPr>
          <w:sz w:val="18"/>
          <w:szCs w:val="18"/>
        </w:rPr>
      </w:pPr>
    </w:p>
    <w:p w:rsidR="00E738CB" w:rsidRDefault="00C33C3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738CB" w:rsidRDefault="00C33C3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(nazwa i rodzaj oraz adres obiektu budowlanego w którym znajd</w:t>
      </w:r>
      <w:r>
        <w:rPr>
          <w:sz w:val="16"/>
          <w:szCs w:val="16"/>
        </w:rPr>
        <w:t>uje się lokal, oznaczenie działki ewidencyjnej  wg ewidencji gruntów i budynków poprzez określenie obrębu ewidencyjnego oraz numeru działki ewidencyjnej)</w:t>
      </w:r>
    </w:p>
    <w:p w:rsidR="00E738CB" w:rsidRDefault="00E738CB">
      <w:pPr>
        <w:pStyle w:val="Standard"/>
        <w:jc w:val="center"/>
        <w:rPr>
          <w:sz w:val="22"/>
          <w:szCs w:val="22"/>
        </w:rPr>
      </w:pPr>
    </w:p>
    <w:p w:rsidR="00E738CB" w:rsidRDefault="00E738CB">
      <w:pPr>
        <w:pStyle w:val="Standard"/>
        <w:jc w:val="center"/>
        <w:rPr>
          <w:sz w:val="22"/>
          <w:szCs w:val="22"/>
        </w:rPr>
      </w:pPr>
    </w:p>
    <w:p w:rsidR="00E738CB" w:rsidRDefault="00C33C3C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wniosku o wydanie zaświadczenia o samodzielności lokalu dołączam:</w:t>
      </w:r>
    </w:p>
    <w:p w:rsidR="00E738CB" w:rsidRDefault="00C33C3C">
      <w:pPr>
        <w:pStyle w:val="Standard"/>
        <w:numPr>
          <w:ilvl w:val="0"/>
          <w:numId w:val="3"/>
        </w:numPr>
        <w:tabs>
          <w:tab w:val="left" w:pos="1080"/>
        </w:tabs>
        <w:spacing w:line="360" w:lineRule="auto"/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opis rysunek/rysunki określając</w:t>
      </w:r>
      <w:r>
        <w:rPr>
          <w:sz w:val="20"/>
          <w:szCs w:val="20"/>
        </w:rPr>
        <w:t>y usytuowanie lokalu i pomieszczeń przynależnych w obiekcie budowlanym (wykonany przez osobę posiadającą uprawnienia budowlane w odpowiedniej specjalności lub przez rzeczoznawcę budowlanego w zakresie obejmującym odpowiednią specjalność w przypadku braku d</w:t>
      </w:r>
      <w:r>
        <w:rPr>
          <w:sz w:val="20"/>
          <w:szCs w:val="20"/>
        </w:rPr>
        <w:t>okumentacji technicznej budynku),</w:t>
      </w:r>
    </w:p>
    <w:p w:rsidR="00E738CB" w:rsidRDefault="00C33C3C">
      <w:pPr>
        <w:pStyle w:val="Standard"/>
        <w:numPr>
          <w:ilvl w:val="0"/>
          <w:numId w:val="1"/>
        </w:numPr>
        <w:tabs>
          <w:tab w:val="left" w:pos="1080"/>
        </w:tabs>
        <w:spacing w:line="360" w:lineRule="auto"/>
        <w:ind w:left="540"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operatu ewidencyjnego (w przypadku położenia pomieszczeń przynależnych poza budynkiem),</w:t>
      </w:r>
    </w:p>
    <w:p w:rsidR="00E738CB" w:rsidRDefault="00C33C3C">
      <w:pPr>
        <w:pStyle w:val="Standard"/>
        <w:numPr>
          <w:ilvl w:val="0"/>
          <w:numId w:val="1"/>
        </w:numPr>
        <w:tabs>
          <w:tab w:val="left" w:pos="1080"/>
        </w:tabs>
        <w:spacing w:line="360" w:lineRule="auto"/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wypełniony i podpisany przez właściciela lokalu druk zaświadczenia,</w:t>
      </w:r>
    </w:p>
    <w:p w:rsidR="00E738CB" w:rsidRDefault="00C33C3C">
      <w:pPr>
        <w:pStyle w:val="Standard"/>
        <w:numPr>
          <w:ilvl w:val="0"/>
          <w:numId w:val="1"/>
        </w:numPr>
        <w:tabs>
          <w:tab w:val="left" w:pos="1080"/>
        </w:tabs>
        <w:spacing w:line="360" w:lineRule="auto"/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>upoważnienie udzielone osobie działającej w moim imieniu,</w:t>
      </w:r>
    </w:p>
    <w:p w:rsidR="00E738CB" w:rsidRDefault="00C33C3C">
      <w:pPr>
        <w:pStyle w:val="Standard"/>
        <w:numPr>
          <w:ilvl w:val="0"/>
          <w:numId w:val="1"/>
        </w:numPr>
        <w:tabs>
          <w:tab w:val="left" w:pos="1080"/>
        </w:tabs>
        <w:spacing w:line="360" w:lineRule="auto"/>
        <w:ind w:left="540" w:hanging="36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………………………………………………………………………….…………………………………………………</w:t>
      </w:r>
    </w:p>
    <w:p w:rsidR="00E738CB" w:rsidRDefault="00E738CB">
      <w:pPr>
        <w:pStyle w:val="Standard"/>
        <w:jc w:val="both"/>
        <w:rPr>
          <w:sz w:val="22"/>
          <w:szCs w:val="22"/>
        </w:rPr>
      </w:pPr>
    </w:p>
    <w:p w:rsidR="00E738CB" w:rsidRDefault="00E738CB">
      <w:pPr>
        <w:pStyle w:val="Standard"/>
        <w:jc w:val="both"/>
        <w:rPr>
          <w:sz w:val="22"/>
          <w:szCs w:val="22"/>
        </w:rPr>
      </w:pPr>
    </w:p>
    <w:p w:rsidR="00E738CB" w:rsidRDefault="00E738CB">
      <w:pPr>
        <w:pStyle w:val="Standard"/>
        <w:jc w:val="both"/>
        <w:rPr>
          <w:sz w:val="22"/>
          <w:szCs w:val="22"/>
        </w:rPr>
      </w:pPr>
    </w:p>
    <w:p w:rsidR="00E738CB" w:rsidRDefault="00E738CB">
      <w:pPr>
        <w:pStyle w:val="Standard"/>
        <w:jc w:val="both"/>
        <w:rPr>
          <w:sz w:val="22"/>
          <w:szCs w:val="22"/>
        </w:rPr>
      </w:pPr>
    </w:p>
    <w:p w:rsidR="00E738CB" w:rsidRDefault="00E738CB">
      <w:pPr>
        <w:pStyle w:val="Standard"/>
        <w:jc w:val="both"/>
        <w:rPr>
          <w:sz w:val="22"/>
          <w:szCs w:val="22"/>
        </w:rPr>
      </w:pPr>
    </w:p>
    <w:p w:rsidR="00E738CB" w:rsidRDefault="00C33C3C">
      <w:pPr>
        <w:pStyle w:val="Standard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...................................................................................................</w:t>
      </w:r>
    </w:p>
    <w:p w:rsidR="00E738CB" w:rsidRDefault="00C33C3C">
      <w:pPr>
        <w:pStyle w:val="Standard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(podpis wnioskodawcy lub osoby przez niego upoważnionej)</w:t>
      </w:r>
    </w:p>
    <w:p w:rsidR="00E738CB" w:rsidRDefault="00E738CB">
      <w:pPr>
        <w:pStyle w:val="Standard"/>
        <w:rPr>
          <w:sz w:val="22"/>
          <w:szCs w:val="22"/>
        </w:rPr>
      </w:pPr>
    </w:p>
    <w:p w:rsidR="00E738CB" w:rsidRDefault="00E738CB">
      <w:pPr>
        <w:pStyle w:val="Standard"/>
        <w:ind w:left="4956"/>
        <w:jc w:val="both"/>
        <w:rPr>
          <w:sz w:val="22"/>
          <w:szCs w:val="22"/>
        </w:rPr>
      </w:pPr>
    </w:p>
    <w:p w:rsidR="00E738CB" w:rsidRDefault="00E738CB">
      <w:pPr>
        <w:pStyle w:val="Standard"/>
        <w:rPr>
          <w:sz w:val="16"/>
          <w:szCs w:val="16"/>
        </w:rPr>
      </w:pPr>
    </w:p>
    <w:p w:rsidR="00E738CB" w:rsidRDefault="00E738CB">
      <w:pPr>
        <w:pStyle w:val="Standard"/>
        <w:rPr>
          <w:sz w:val="16"/>
          <w:szCs w:val="16"/>
        </w:rPr>
      </w:pPr>
    </w:p>
    <w:sectPr w:rsidR="00E738CB">
      <w:footerReference w:type="default" r:id="rId8"/>
      <w:pgSz w:w="11906" w:h="16838"/>
      <w:pgMar w:top="1276" w:right="1276" w:bottom="1276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3C" w:rsidRDefault="00C33C3C">
      <w:r>
        <w:separator/>
      </w:r>
    </w:p>
  </w:endnote>
  <w:endnote w:type="continuationSeparator" w:id="0">
    <w:p w:rsidR="00C33C3C" w:rsidRDefault="00C3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CE" w:rsidRDefault="00C33C3C">
    <w:pPr>
      <w:pStyle w:val="Standard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3C" w:rsidRDefault="00C33C3C">
      <w:r>
        <w:rPr>
          <w:color w:val="000000"/>
        </w:rPr>
        <w:separator/>
      </w:r>
    </w:p>
  </w:footnote>
  <w:footnote w:type="continuationSeparator" w:id="0">
    <w:p w:rsidR="00C33C3C" w:rsidRDefault="00C3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C0C"/>
    <w:multiLevelType w:val="multilevel"/>
    <w:tmpl w:val="5194277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FEF216D"/>
    <w:multiLevelType w:val="multilevel"/>
    <w:tmpl w:val="3B102F9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38CB"/>
    <w:rsid w:val="00582810"/>
    <w:rsid w:val="00C33C3C"/>
    <w:rsid w:val="00E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2743</Characters>
  <Application>Microsoft Office Word</Application>
  <DocSecurity>0</DocSecurity>
  <Lines>22</Lines>
  <Paragraphs>6</Paragraphs>
  <ScaleCrop>false</ScaleCrop>
  <Company>Starostwo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b.buczynski</cp:lastModifiedBy>
  <cp:revision>3</cp:revision>
  <cp:lastPrinted>2011-03-04T13:27:00Z</cp:lastPrinted>
  <dcterms:created xsi:type="dcterms:W3CDTF">2018-04-27T09:04:00Z</dcterms:created>
  <dcterms:modified xsi:type="dcterms:W3CDTF">2018-04-27T09:04:00Z</dcterms:modified>
</cp:coreProperties>
</file>