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40" w:rsidRDefault="00411440">
      <w:pPr>
        <w:pStyle w:val="Standard"/>
        <w:jc w:val="right"/>
        <w:rPr>
          <w:rFonts w:ascii="Arial" w:hAnsi="Arial" w:cs="Arial"/>
          <w:sz w:val="16"/>
          <w:szCs w:val="16"/>
        </w:rPr>
      </w:pPr>
    </w:p>
    <w:p w:rsidR="00411440" w:rsidRDefault="00411440">
      <w:pPr>
        <w:pStyle w:val="Standard"/>
        <w:rPr>
          <w:sz w:val="16"/>
          <w:szCs w:val="16"/>
        </w:rPr>
      </w:pPr>
    </w:p>
    <w:p w:rsidR="00411440" w:rsidRDefault="00411440">
      <w:pPr>
        <w:pStyle w:val="Standard"/>
        <w:rPr>
          <w:sz w:val="16"/>
          <w:szCs w:val="16"/>
        </w:rPr>
      </w:pPr>
    </w:p>
    <w:p w:rsidR="00411440" w:rsidRDefault="00242D11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                                                                                                    </w:t>
      </w:r>
      <w:r>
        <w:rPr>
          <w:sz w:val="16"/>
          <w:szCs w:val="16"/>
        </w:rPr>
        <w:t>...............................................................</w:t>
      </w:r>
    </w:p>
    <w:p w:rsidR="00411440" w:rsidRDefault="00242D11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(nr rejestru organu właściwego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(miejscowość i data)</w:t>
      </w:r>
    </w:p>
    <w:p w:rsidR="00411440" w:rsidRDefault="00242D11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do wydania pozwolenia)</w:t>
      </w:r>
    </w:p>
    <w:p w:rsidR="00411440" w:rsidRDefault="00411440">
      <w:pPr>
        <w:pStyle w:val="Standard"/>
        <w:rPr>
          <w:sz w:val="18"/>
        </w:rPr>
      </w:pPr>
    </w:p>
    <w:p w:rsidR="00411440" w:rsidRDefault="00411440">
      <w:pPr>
        <w:pStyle w:val="Standard"/>
        <w:jc w:val="center"/>
        <w:rPr>
          <w:b/>
          <w:bCs/>
        </w:rPr>
      </w:pPr>
    </w:p>
    <w:p w:rsidR="00411440" w:rsidRDefault="00411440">
      <w:pPr>
        <w:pStyle w:val="Standard"/>
        <w:jc w:val="center"/>
        <w:rPr>
          <w:b/>
          <w:bCs/>
        </w:rPr>
      </w:pPr>
    </w:p>
    <w:p w:rsidR="00411440" w:rsidRDefault="00242D11">
      <w:pPr>
        <w:pStyle w:val="Standard"/>
        <w:jc w:val="center"/>
        <w:rPr>
          <w:b/>
          <w:bCs/>
        </w:rPr>
      </w:pPr>
      <w:r>
        <w:rPr>
          <w:b/>
          <w:bCs/>
        </w:rPr>
        <w:t>WNIOSEK O WYDANIE DECYZJI</w:t>
      </w:r>
    </w:p>
    <w:p w:rsidR="00411440" w:rsidRDefault="00242D11">
      <w:pPr>
        <w:pStyle w:val="Standard"/>
        <w:jc w:val="center"/>
        <w:rPr>
          <w:b/>
          <w:bCs/>
        </w:rPr>
      </w:pPr>
      <w:r>
        <w:rPr>
          <w:b/>
          <w:bCs/>
        </w:rPr>
        <w:t>O NIEZBĘ</w:t>
      </w:r>
      <w:r>
        <w:rPr>
          <w:b/>
          <w:bCs/>
        </w:rPr>
        <w:t>DNOŚCI WEJŚCIA</w:t>
      </w:r>
    </w:p>
    <w:p w:rsidR="00411440" w:rsidRDefault="00242D11">
      <w:pPr>
        <w:pStyle w:val="Standard"/>
        <w:jc w:val="center"/>
        <w:rPr>
          <w:b/>
          <w:bCs/>
        </w:rPr>
      </w:pPr>
      <w:r>
        <w:rPr>
          <w:b/>
          <w:bCs/>
        </w:rPr>
        <w:t>DO SĄSIEDNIEGO BUDYNKU*/LOKALU*/</w:t>
      </w:r>
    </w:p>
    <w:p w:rsidR="00411440" w:rsidRDefault="00242D11">
      <w:pPr>
        <w:pStyle w:val="Standard"/>
        <w:jc w:val="center"/>
        <w:rPr>
          <w:b/>
          <w:bCs/>
        </w:rPr>
      </w:pPr>
      <w:r>
        <w:rPr>
          <w:b/>
          <w:bCs/>
        </w:rPr>
        <w:t>LUB NA TEREN SĄSIEDNIEJ NIERUCHOMOŚCI*</w:t>
      </w:r>
    </w:p>
    <w:p w:rsidR="00411440" w:rsidRDefault="00411440">
      <w:pPr>
        <w:pStyle w:val="Standard"/>
        <w:jc w:val="center"/>
        <w:rPr>
          <w:b/>
          <w:bCs/>
        </w:rPr>
      </w:pPr>
    </w:p>
    <w:p w:rsidR="00411440" w:rsidRDefault="00242D11">
      <w:pPr>
        <w:pStyle w:val="Standard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STAROSTA WAŁBRZYSKI</w:t>
      </w:r>
    </w:p>
    <w:p w:rsidR="00411440" w:rsidRDefault="00242D11">
      <w:pPr>
        <w:pStyle w:val="Standard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Al. Wyzwolenia 20-24</w:t>
      </w:r>
    </w:p>
    <w:p w:rsidR="00411440" w:rsidRDefault="00242D11">
      <w:pPr>
        <w:pStyle w:val="Standard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58-300 Wałbrzych</w:t>
      </w:r>
    </w:p>
    <w:p w:rsidR="00411440" w:rsidRDefault="00242D11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(nazwa organu właściwego do wydania zaświadczenia)</w:t>
      </w:r>
    </w:p>
    <w:p w:rsidR="00411440" w:rsidRDefault="00411440">
      <w:pPr>
        <w:pStyle w:val="Standard"/>
        <w:jc w:val="center"/>
        <w:rPr>
          <w:sz w:val="16"/>
          <w:szCs w:val="16"/>
        </w:rPr>
      </w:pPr>
    </w:p>
    <w:p w:rsidR="00411440" w:rsidRDefault="00242D11">
      <w:pPr>
        <w:pStyle w:val="Standard"/>
      </w:pPr>
      <w:r>
        <w:t>Wnioskodawca:</w:t>
      </w:r>
    </w:p>
    <w:p w:rsidR="00411440" w:rsidRDefault="00411440">
      <w:pPr>
        <w:pStyle w:val="Standard"/>
        <w:rPr>
          <w:sz w:val="18"/>
        </w:rPr>
      </w:pPr>
    </w:p>
    <w:p w:rsidR="00411440" w:rsidRDefault="00242D11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1440" w:rsidRDefault="00411440">
      <w:pPr>
        <w:pStyle w:val="Standard"/>
        <w:rPr>
          <w:sz w:val="18"/>
        </w:rPr>
      </w:pPr>
    </w:p>
    <w:p w:rsidR="00411440" w:rsidRDefault="00242D11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411440" w:rsidRDefault="00242D11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(imię i nazwisko lub nazwa oraz adres)</w:t>
      </w:r>
    </w:p>
    <w:p w:rsidR="00411440" w:rsidRDefault="00411440">
      <w:pPr>
        <w:pStyle w:val="Standard"/>
        <w:rPr>
          <w:sz w:val="18"/>
        </w:rPr>
      </w:pPr>
    </w:p>
    <w:p w:rsidR="00411440" w:rsidRDefault="00242D11">
      <w:pPr>
        <w:pStyle w:val="Textbody"/>
        <w:jc w:val="left"/>
      </w:pPr>
      <w:r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podstawie art. 47 ust. 2 ustawy z dnia 7 lipca 1994 r. – Prawo budowlane </w:t>
      </w:r>
      <w:r w:rsidR="00DA1A15">
        <w:rPr>
          <w:rFonts w:ascii="Arial" w:hAnsi="Arial" w:cs="Arial"/>
          <w:sz w:val="20"/>
          <w:szCs w:val="20"/>
        </w:rPr>
        <w:t xml:space="preserve">( </w:t>
      </w:r>
      <w:proofErr w:type="spellStart"/>
      <w:r w:rsidR="00DA1A15">
        <w:rPr>
          <w:rFonts w:ascii="Arial" w:hAnsi="Arial" w:cs="Arial"/>
          <w:sz w:val="20"/>
          <w:szCs w:val="20"/>
        </w:rPr>
        <w:t>t.j</w:t>
      </w:r>
      <w:proofErr w:type="spellEnd"/>
      <w:r w:rsidR="00DA1A15">
        <w:rPr>
          <w:rFonts w:ascii="Arial" w:hAnsi="Arial" w:cs="Arial"/>
          <w:sz w:val="20"/>
          <w:szCs w:val="20"/>
        </w:rPr>
        <w:t>. Dz.U. z 2017r., poz. 1332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zm.), </w:t>
      </w:r>
      <w:r>
        <w:rPr>
          <w:sz w:val="22"/>
          <w:szCs w:val="22"/>
        </w:rPr>
        <w:t>wnoszę o wydanie decyzji o niezbędności wejścia:</w:t>
      </w:r>
      <w:r>
        <w:rPr>
          <w:sz w:val="22"/>
          <w:szCs w:val="22"/>
        </w:rPr>
        <w:br/>
      </w:r>
    </w:p>
    <w:p w:rsidR="00411440" w:rsidRDefault="00242D11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</w:t>
      </w:r>
    </w:p>
    <w:p w:rsidR="00411440" w:rsidRDefault="00411440">
      <w:pPr>
        <w:pStyle w:val="Standard"/>
        <w:jc w:val="both"/>
        <w:rPr>
          <w:sz w:val="18"/>
          <w:szCs w:val="18"/>
        </w:rPr>
      </w:pPr>
    </w:p>
    <w:p w:rsidR="00411440" w:rsidRDefault="00242D11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</w:t>
      </w:r>
    </w:p>
    <w:p w:rsidR="00411440" w:rsidRDefault="00242D11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(nazwa oraz adres nieruchomości do czasowego zajęcia wraz z oznaczeniem działki ewidencyjnej  wg ewidencji gruntów i budynków pop</w:t>
      </w:r>
      <w:r>
        <w:rPr>
          <w:sz w:val="16"/>
          <w:szCs w:val="16"/>
        </w:rPr>
        <w:t>rzez określenie obrębu ewidencyjnego oraz numeru działki ewidencyjnej)</w:t>
      </w:r>
    </w:p>
    <w:p w:rsidR="00411440" w:rsidRDefault="00411440">
      <w:pPr>
        <w:pStyle w:val="Standard"/>
        <w:jc w:val="center"/>
        <w:rPr>
          <w:sz w:val="22"/>
          <w:szCs w:val="22"/>
        </w:rPr>
      </w:pPr>
    </w:p>
    <w:p w:rsidR="00411440" w:rsidRDefault="00242D1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 związku z realizacją robót budowlanych objętych decyzją o pozwoleniu na budowę:</w:t>
      </w:r>
    </w:p>
    <w:p w:rsidR="00411440" w:rsidRDefault="00411440">
      <w:pPr>
        <w:pStyle w:val="Standard"/>
        <w:jc w:val="both"/>
        <w:rPr>
          <w:sz w:val="16"/>
          <w:szCs w:val="16"/>
        </w:rPr>
      </w:pPr>
    </w:p>
    <w:p w:rsidR="00411440" w:rsidRDefault="00242D11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1440" w:rsidRDefault="00411440">
      <w:pPr>
        <w:pStyle w:val="Standard"/>
        <w:jc w:val="both"/>
        <w:rPr>
          <w:sz w:val="18"/>
          <w:szCs w:val="18"/>
        </w:rPr>
      </w:pPr>
    </w:p>
    <w:p w:rsidR="00411440" w:rsidRDefault="00242D11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411440" w:rsidRDefault="00242D11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(rodzaj i adres realizowanych robót, data i</w:t>
      </w:r>
      <w:r>
        <w:rPr>
          <w:sz w:val="16"/>
          <w:szCs w:val="16"/>
        </w:rPr>
        <w:t xml:space="preserve"> nr decyzji o pozwoleniu na budowę wraz z podaniem organu, który ją wydał i oznaczeniem </w:t>
      </w:r>
      <w:r>
        <w:rPr>
          <w:sz w:val="16"/>
          <w:szCs w:val="16"/>
        </w:rPr>
        <w:br/>
      </w:r>
      <w:r>
        <w:rPr>
          <w:sz w:val="16"/>
          <w:szCs w:val="16"/>
        </w:rPr>
        <w:t>obrębu ewidencyjnego oraz numeru działki ewidencyjnej)</w:t>
      </w:r>
    </w:p>
    <w:p w:rsidR="00411440" w:rsidRDefault="00411440">
      <w:pPr>
        <w:pStyle w:val="Standard"/>
        <w:jc w:val="center"/>
        <w:rPr>
          <w:sz w:val="22"/>
          <w:szCs w:val="22"/>
        </w:rPr>
      </w:pPr>
    </w:p>
    <w:p w:rsidR="00411440" w:rsidRDefault="00242D1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 wniosku dołączam:</w:t>
      </w:r>
    </w:p>
    <w:p w:rsidR="00411440" w:rsidRDefault="00242D11">
      <w:pPr>
        <w:pStyle w:val="Standard"/>
        <w:numPr>
          <w:ilvl w:val="0"/>
          <w:numId w:val="3"/>
        </w:numPr>
        <w:tabs>
          <w:tab w:val="left" w:pos="1080"/>
        </w:tabs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uzasadnienie wraz ze wskazaniem nieskutecznych czynności podjętych w celu uzyskania zgody </w:t>
      </w:r>
      <w:r>
        <w:rPr>
          <w:sz w:val="20"/>
          <w:szCs w:val="20"/>
        </w:rPr>
        <w:t>właściciela sąsiedniej nieruchomości*/budynku*/lub lokalu (najemcy)*,</w:t>
      </w:r>
    </w:p>
    <w:p w:rsidR="00411440" w:rsidRDefault="00242D11">
      <w:pPr>
        <w:pStyle w:val="Standard"/>
        <w:numPr>
          <w:ilvl w:val="0"/>
          <w:numId w:val="1"/>
        </w:numPr>
        <w:tabs>
          <w:tab w:val="left" w:pos="1080"/>
        </w:tabs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>przewidywany sposób, zakres i termin korzystania z tych obiektów,</w:t>
      </w:r>
    </w:p>
    <w:p w:rsidR="00411440" w:rsidRDefault="00242D11">
      <w:pPr>
        <w:pStyle w:val="Standard"/>
        <w:numPr>
          <w:ilvl w:val="0"/>
          <w:numId w:val="1"/>
        </w:numPr>
        <w:tabs>
          <w:tab w:val="left" w:pos="1080"/>
        </w:tabs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>upoważnienie udzielone osobie działającej w moim imieniu,</w:t>
      </w:r>
    </w:p>
    <w:p w:rsidR="00411440" w:rsidRDefault="00242D11">
      <w:pPr>
        <w:pStyle w:val="Standard"/>
        <w:numPr>
          <w:ilvl w:val="0"/>
          <w:numId w:val="1"/>
        </w:numPr>
        <w:tabs>
          <w:tab w:val="left" w:pos="1080"/>
        </w:tabs>
        <w:ind w:left="540" w:hanging="36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………………………………………………………………………….…………………………………………………..</w:t>
      </w:r>
    </w:p>
    <w:p w:rsidR="00411440" w:rsidRDefault="00411440">
      <w:pPr>
        <w:pStyle w:val="Standard"/>
        <w:jc w:val="both"/>
        <w:rPr>
          <w:sz w:val="22"/>
          <w:szCs w:val="22"/>
        </w:rPr>
      </w:pPr>
    </w:p>
    <w:p w:rsidR="00411440" w:rsidRDefault="00411440">
      <w:pPr>
        <w:pStyle w:val="Standard"/>
        <w:jc w:val="both"/>
        <w:rPr>
          <w:sz w:val="22"/>
          <w:szCs w:val="22"/>
        </w:rPr>
      </w:pPr>
    </w:p>
    <w:p w:rsidR="00411440" w:rsidRDefault="00411440">
      <w:pPr>
        <w:pStyle w:val="Standard"/>
        <w:jc w:val="both"/>
        <w:rPr>
          <w:sz w:val="22"/>
          <w:szCs w:val="22"/>
        </w:rPr>
      </w:pPr>
    </w:p>
    <w:p w:rsidR="00411440" w:rsidRDefault="00411440">
      <w:pPr>
        <w:pStyle w:val="Standard"/>
        <w:jc w:val="both"/>
        <w:rPr>
          <w:sz w:val="22"/>
          <w:szCs w:val="22"/>
        </w:rPr>
      </w:pPr>
    </w:p>
    <w:p w:rsidR="00411440" w:rsidRDefault="00411440">
      <w:pPr>
        <w:pStyle w:val="Standard"/>
        <w:jc w:val="both"/>
        <w:rPr>
          <w:sz w:val="22"/>
          <w:szCs w:val="22"/>
        </w:rPr>
      </w:pPr>
    </w:p>
    <w:p w:rsidR="00411440" w:rsidRDefault="00242D11">
      <w:pPr>
        <w:pStyle w:val="Standard"/>
        <w:ind w:left="495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...................................................................................................</w:t>
      </w:r>
    </w:p>
    <w:p w:rsidR="00411440" w:rsidRDefault="00242D11">
      <w:pPr>
        <w:pStyle w:val="Standard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(podpis wnioskodawcy lub osoby przez niego upoważnionej)</w:t>
      </w:r>
    </w:p>
    <w:p w:rsidR="00411440" w:rsidRDefault="00411440">
      <w:pPr>
        <w:pStyle w:val="Standard"/>
        <w:rPr>
          <w:sz w:val="22"/>
          <w:szCs w:val="22"/>
        </w:rPr>
      </w:pPr>
    </w:p>
    <w:p w:rsidR="00411440" w:rsidRDefault="00411440">
      <w:pPr>
        <w:pStyle w:val="Standard"/>
        <w:rPr>
          <w:sz w:val="22"/>
          <w:szCs w:val="22"/>
        </w:rPr>
      </w:pPr>
    </w:p>
    <w:p w:rsidR="00411440" w:rsidRDefault="00411440">
      <w:pPr>
        <w:pStyle w:val="Standard"/>
        <w:rPr>
          <w:sz w:val="22"/>
          <w:szCs w:val="22"/>
        </w:rPr>
      </w:pPr>
    </w:p>
    <w:p w:rsidR="00411440" w:rsidRDefault="00411440">
      <w:pPr>
        <w:pStyle w:val="Standard"/>
        <w:ind w:left="4956"/>
        <w:jc w:val="both"/>
        <w:rPr>
          <w:sz w:val="22"/>
          <w:szCs w:val="22"/>
        </w:rPr>
      </w:pPr>
    </w:p>
    <w:p w:rsidR="00411440" w:rsidRDefault="00411440">
      <w:pPr>
        <w:pStyle w:val="Standard"/>
        <w:rPr>
          <w:sz w:val="16"/>
          <w:szCs w:val="16"/>
        </w:rPr>
      </w:pPr>
    </w:p>
    <w:p w:rsidR="00411440" w:rsidRDefault="00411440">
      <w:pPr>
        <w:pStyle w:val="Standard"/>
        <w:rPr>
          <w:sz w:val="16"/>
          <w:szCs w:val="16"/>
        </w:rPr>
      </w:pPr>
    </w:p>
    <w:p w:rsidR="00411440" w:rsidRDefault="00411440">
      <w:pPr>
        <w:pStyle w:val="Standard"/>
        <w:rPr>
          <w:sz w:val="16"/>
          <w:szCs w:val="16"/>
        </w:rPr>
      </w:pPr>
    </w:p>
    <w:p w:rsidR="00411440" w:rsidRDefault="00242D11">
      <w:pPr>
        <w:pStyle w:val="Standard"/>
      </w:pPr>
      <w:r>
        <w:rPr>
          <w:sz w:val="16"/>
          <w:szCs w:val="16"/>
        </w:rPr>
        <w:t>*niepotrzebne skreślić</w:t>
      </w:r>
    </w:p>
    <w:sectPr w:rsidR="00411440">
      <w:footerReference w:type="default" r:id="rId8"/>
      <w:pgSz w:w="11906" w:h="16838"/>
      <w:pgMar w:top="1276" w:right="1276" w:bottom="1276" w:left="127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11" w:rsidRDefault="00242D11">
      <w:r>
        <w:separator/>
      </w:r>
    </w:p>
  </w:endnote>
  <w:endnote w:type="continuationSeparator" w:id="0">
    <w:p w:rsidR="00242D11" w:rsidRDefault="0024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04" w:rsidRDefault="00242D11">
    <w:pPr>
      <w:pStyle w:val="Standard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11" w:rsidRDefault="00242D11">
      <w:r>
        <w:rPr>
          <w:color w:val="000000"/>
        </w:rPr>
        <w:separator/>
      </w:r>
    </w:p>
  </w:footnote>
  <w:footnote w:type="continuationSeparator" w:id="0">
    <w:p w:rsidR="00242D11" w:rsidRDefault="00242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55AB"/>
    <w:multiLevelType w:val="multilevel"/>
    <w:tmpl w:val="8EB8B2FA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18F1FEE"/>
    <w:multiLevelType w:val="multilevel"/>
    <w:tmpl w:val="4830A5A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1440"/>
    <w:rsid w:val="00242D11"/>
    <w:rsid w:val="00411440"/>
    <w:rsid w:val="00D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2826</Characters>
  <Application>Microsoft Office Word</Application>
  <DocSecurity>0</DocSecurity>
  <Lines>23</Lines>
  <Paragraphs>6</Paragraphs>
  <ScaleCrop>false</ScaleCrop>
  <Company>Starostwo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b.buczynski</cp:lastModifiedBy>
  <cp:revision>3</cp:revision>
  <cp:lastPrinted>2011-03-04T12:02:00Z</cp:lastPrinted>
  <dcterms:created xsi:type="dcterms:W3CDTF">2018-04-27T09:17:00Z</dcterms:created>
  <dcterms:modified xsi:type="dcterms:W3CDTF">2018-04-27T09:17:00Z</dcterms:modified>
</cp:coreProperties>
</file>