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CF" w:rsidRDefault="004C3DCF">
      <w:pPr>
        <w:pStyle w:val="Standard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C3DCF" w:rsidRDefault="004C3DCF">
      <w:pPr>
        <w:pStyle w:val="Standard"/>
        <w:jc w:val="right"/>
        <w:rPr>
          <w:sz w:val="20"/>
          <w:szCs w:val="20"/>
        </w:rPr>
      </w:pPr>
    </w:p>
    <w:tbl>
      <w:tblPr>
        <w:tblW w:w="3765" w:type="dxa"/>
        <w:tblInd w:w="5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(miejscowośc i data)</w:t>
            </w:r>
          </w:p>
        </w:tc>
      </w:tr>
    </w:tbl>
    <w:p w:rsidR="004C3DCF" w:rsidRDefault="004C3DCF">
      <w:pPr>
        <w:pStyle w:val="Standard"/>
        <w:rPr>
          <w:sz w:val="16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45"/>
        <w:gridCol w:w="450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DCF" w:rsidRDefault="004C3DC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4C3DCF" w:rsidRDefault="004C3DCF">
            <w:pPr>
              <w:pStyle w:val="Tekstpodstawowy2"/>
              <w:jc w:val="right"/>
              <w:rPr>
                <w:b/>
                <w:bCs/>
              </w:rPr>
            </w:pPr>
          </w:p>
          <w:p w:rsidR="004C3DCF" w:rsidRDefault="004C3DCF">
            <w:pPr>
              <w:pStyle w:val="Tekstpodstawowy2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/>
        </w:tc>
        <w:tc>
          <w:tcPr>
            <w:tcW w:w="124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4C3DCF" w:rsidRDefault="004C3DCF">
            <w:pPr>
              <w:pStyle w:val="Tekstpodstawowy2"/>
              <w:jc w:val="left"/>
              <w:rPr>
                <w:b/>
                <w:bCs/>
              </w:rPr>
            </w:pPr>
          </w:p>
          <w:p w:rsidR="004C3DCF" w:rsidRDefault="004C3DCF">
            <w:pPr>
              <w:pStyle w:val="Tekstpodstawowy2"/>
              <w:jc w:val="left"/>
              <w:rPr>
                <w:b/>
                <w:bCs/>
              </w:rPr>
            </w:pPr>
          </w:p>
          <w:p w:rsidR="004C3DCF" w:rsidRDefault="004C3DCF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4C3DCF" w:rsidRDefault="007316F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4C3DCF" w:rsidRDefault="007316F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 Gospodarki Nieruchomościami</w:t>
            </w:r>
          </w:p>
          <w:p w:rsidR="004C3DCF" w:rsidRDefault="007316F0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rPr>
                <w:sz w:val="20"/>
                <w:szCs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4C3DCF" w:rsidRDefault="007316F0">
            <w:pPr>
              <w:pStyle w:val="Tekstpodstawowy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UZUPEŁNIENIE WNIOSKU</w:t>
            </w:r>
          </w:p>
        </w:tc>
      </w:tr>
    </w:tbl>
    <w:p w:rsidR="004C3DCF" w:rsidRDefault="004C3DCF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4C3DCF" w:rsidRDefault="004C3DCF">
            <w:pPr>
              <w:pStyle w:val="Tekstpodstawowy2"/>
              <w:rPr>
                <w:sz w:val="36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4C3DCF">
            <w:pPr>
              <w:pStyle w:val="Tekstpodstawowy2"/>
              <w:snapToGrid w:val="0"/>
              <w:rPr>
                <w:sz w:val="36"/>
                <w:szCs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4C3DCF" w:rsidRDefault="004C3DCF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4C3DCF" w:rsidRDefault="004C3DCF">
            <w:pPr>
              <w:pStyle w:val="Tekstpodstawowy2"/>
              <w:rPr>
                <w:sz w:val="36"/>
              </w:rPr>
            </w:pPr>
          </w:p>
        </w:tc>
      </w:tr>
    </w:tbl>
    <w:p w:rsidR="004C3DCF" w:rsidRDefault="004C3DCF">
      <w:pPr>
        <w:pStyle w:val="Tekstpodstawowy2"/>
      </w:pPr>
    </w:p>
    <w:p w:rsidR="004C3DCF" w:rsidRDefault="007316F0">
      <w:pPr>
        <w:pStyle w:val="Tekstpodstawowy2"/>
        <w:jc w:val="center"/>
        <w:rPr>
          <w:b/>
        </w:rPr>
      </w:pPr>
      <w:r>
        <w:rPr>
          <w:b/>
        </w:rPr>
        <w:t>WNOSZĘ O UZUPEŁNIENIE WNIOSKU</w:t>
      </w:r>
    </w:p>
    <w:p w:rsidR="004C3DCF" w:rsidRDefault="004C3DCF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7316F0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4C3DC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4C3DCF">
            <w:pPr>
              <w:pStyle w:val="Tekstpodstawowy2"/>
              <w:snapToGrid w:val="0"/>
              <w:jc w:val="right"/>
              <w:rPr>
                <w:b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4C3DC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4C3DCF" w:rsidRDefault="004C3DCF">
      <w:pPr>
        <w:pStyle w:val="Tekstpodstawowy2"/>
        <w:rPr>
          <w:szCs w:val="22"/>
        </w:rPr>
      </w:pPr>
    </w:p>
    <w:p w:rsidR="004C3DCF" w:rsidRDefault="007316F0">
      <w:pPr>
        <w:pStyle w:val="Tekstpodstawowy2"/>
        <w:rPr>
          <w:szCs w:val="22"/>
        </w:rPr>
      </w:pPr>
      <w:r>
        <w:rPr>
          <w:szCs w:val="22"/>
        </w:rPr>
        <w:t>Na podstawie wezwania do usunięcia braków / postanowienia o usunięciu nieprawidłowości *</w:t>
      </w:r>
    </w:p>
    <w:p w:rsidR="004C3DCF" w:rsidRDefault="004C3DCF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7316F0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znak pisma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4C3DC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7316F0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4C3DC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4C3DCF" w:rsidRDefault="004C3DCF">
      <w:pPr>
        <w:pStyle w:val="Tekstpodstawowy2"/>
        <w:rPr>
          <w:szCs w:val="22"/>
        </w:rPr>
      </w:pPr>
    </w:p>
    <w:tbl>
      <w:tblPr>
        <w:tblW w:w="91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40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7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Nagwek6"/>
            </w:pPr>
            <w:r>
              <w:t>Adres inwestycji</w:t>
            </w: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 lokalu</w:t>
            </w:r>
          </w:p>
          <w:p w:rsidR="004C3DCF" w:rsidRDefault="004C3DCF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4C3DCF" w:rsidRDefault="004C3DCF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DCF" w:rsidRDefault="007316F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Nr działki(ek) / Arkusz </w:t>
            </w:r>
            <w:r>
              <w:rPr>
                <w:rFonts w:ascii="Arial" w:hAnsi="Arial" w:cs="Arial"/>
                <w:sz w:val="16"/>
              </w:rPr>
              <w:t>mapy / Obręb</w:t>
            </w:r>
          </w:p>
          <w:p w:rsidR="004C3DCF" w:rsidRDefault="004C3DCF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</w:tbl>
    <w:p w:rsidR="004C3DCF" w:rsidRDefault="004C3DCF">
      <w:pPr>
        <w:pStyle w:val="Standard"/>
        <w:rPr>
          <w:rFonts w:ascii="Arial" w:hAnsi="Arial" w:cs="Arial"/>
        </w:rPr>
      </w:pPr>
    </w:p>
    <w:tbl>
      <w:tblPr>
        <w:tblW w:w="91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7755"/>
        <w:gridCol w:w="106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Nagwek6"/>
              <w:snapToGrid w:val="0"/>
            </w:pPr>
          </w:p>
        </w:tc>
        <w:tc>
          <w:tcPr>
            <w:tcW w:w="77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Nagwek6"/>
            </w:pPr>
            <w:r>
              <w:t>Wyszczególnienie składanych dokumentów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Nagwek6"/>
              <w:jc w:val="center"/>
            </w:pPr>
            <w:r>
              <w:t>Ilość</w:t>
            </w: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7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4C3DC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4C3DCF" w:rsidRDefault="004C3DCF">
      <w:pPr>
        <w:pStyle w:val="Standard"/>
      </w:pPr>
    </w:p>
    <w:p w:rsidR="004C3DCF" w:rsidRDefault="004C3DCF">
      <w:pPr>
        <w:pStyle w:val="Standard"/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500"/>
      </w:tblGrid>
      <w:tr w:rsidR="004C3DC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DCF" w:rsidRDefault="004C3DCF">
            <w:pPr>
              <w:pStyle w:val="TableHeading"/>
            </w:pPr>
          </w:p>
        </w:tc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DCF" w:rsidRDefault="007316F0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osoby składającej uzupełnienie</w:t>
            </w:r>
          </w:p>
        </w:tc>
      </w:tr>
      <w:tr w:rsidR="004C3DCF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C3DCF" w:rsidRDefault="007316F0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  <w:tc>
          <w:tcPr>
            <w:tcW w:w="4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DCF" w:rsidRDefault="004C3DC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4C3DCF" w:rsidRDefault="004C3DCF">
      <w:pPr>
        <w:pStyle w:val="Standard"/>
      </w:pPr>
    </w:p>
    <w:sectPr w:rsidR="004C3DCF">
      <w:pgSz w:w="11906" w:h="16838"/>
      <w:pgMar w:top="53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F0" w:rsidRDefault="007316F0">
      <w:r>
        <w:separator/>
      </w:r>
    </w:p>
  </w:endnote>
  <w:endnote w:type="continuationSeparator" w:id="0">
    <w:p w:rsidR="007316F0" w:rsidRDefault="0073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F0" w:rsidRDefault="007316F0">
      <w:r>
        <w:rPr>
          <w:color w:val="000000"/>
        </w:rPr>
        <w:separator/>
      </w:r>
    </w:p>
  </w:footnote>
  <w:footnote w:type="continuationSeparator" w:id="0">
    <w:p w:rsidR="007316F0" w:rsidRDefault="0073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DCF"/>
    <w:rsid w:val="004C3DCF"/>
    <w:rsid w:val="007316F0"/>
    <w:rsid w:val="00D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w.kubiak</cp:lastModifiedBy>
  <cp:revision>2</cp:revision>
  <dcterms:created xsi:type="dcterms:W3CDTF">2016-10-28T07:09:00Z</dcterms:created>
  <dcterms:modified xsi:type="dcterms:W3CDTF">2016-10-28T07:09:00Z</dcterms:modified>
</cp:coreProperties>
</file>