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88" w:rsidRDefault="005F1E88">
      <w:pPr>
        <w:pStyle w:val="Standard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F1E88" w:rsidRDefault="005F1E88">
      <w:pPr>
        <w:pStyle w:val="Standard"/>
      </w:pPr>
    </w:p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(miejscowości i data)</w:t>
            </w:r>
          </w:p>
        </w:tc>
      </w:tr>
    </w:tbl>
    <w:p w:rsidR="005F1E88" w:rsidRDefault="005F1E88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E88" w:rsidRDefault="005F1E88">
            <w:pPr>
              <w:pStyle w:val="Standard"/>
              <w:snapToGrid w:val="0"/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5F1E88" w:rsidRDefault="005F1E88">
            <w:pPr>
              <w:pStyle w:val="Tekstpodstawowy2"/>
              <w:jc w:val="right"/>
              <w:rPr>
                <w:b/>
                <w:bCs/>
              </w:rPr>
            </w:pPr>
          </w:p>
          <w:p w:rsidR="005F1E88" w:rsidRDefault="005F1E88">
            <w:pPr>
              <w:pStyle w:val="Tekstpodstawowy2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5F1E88" w:rsidRDefault="005F1E88">
            <w:pPr>
              <w:pStyle w:val="Tekstpodstawowy2"/>
              <w:jc w:val="left"/>
              <w:rPr>
                <w:b/>
                <w:bCs/>
              </w:rPr>
            </w:pPr>
          </w:p>
          <w:p w:rsidR="005F1E88" w:rsidRDefault="005F1E88">
            <w:pPr>
              <w:pStyle w:val="Tekstpodstawowy2"/>
              <w:jc w:val="left"/>
              <w:rPr>
                <w:b/>
                <w:bCs/>
              </w:rPr>
            </w:pPr>
          </w:p>
          <w:p w:rsidR="005F1E88" w:rsidRDefault="005F1E88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5F1E88" w:rsidRDefault="00F16CB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5F1E88" w:rsidRDefault="00F16CB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 Gospodarki Nieruchomościami</w:t>
            </w:r>
          </w:p>
          <w:p w:rsidR="005F1E88" w:rsidRDefault="00F16CB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rPr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5F1E88" w:rsidRDefault="00F16CB5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</w:tbl>
    <w:p w:rsidR="005F1E88" w:rsidRDefault="005F1E88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5F1E88" w:rsidRDefault="005F1E88">
            <w:pPr>
              <w:pStyle w:val="Tekstpodstawowy2"/>
              <w:rPr>
                <w:sz w:val="36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5F1E88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5F1E88" w:rsidRDefault="005F1E88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5F1E88" w:rsidRDefault="005F1E88">
            <w:pPr>
              <w:pStyle w:val="Tekstpodstawowy2"/>
              <w:rPr>
                <w:sz w:val="36"/>
              </w:rPr>
            </w:pPr>
          </w:p>
        </w:tc>
      </w:tr>
    </w:tbl>
    <w:p w:rsidR="005F1E88" w:rsidRDefault="005F1E88">
      <w:pPr>
        <w:pStyle w:val="Tekstpodstawowy2"/>
      </w:pPr>
    </w:p>
    <w:p w:rsidR="005F1E88" w:rsidRDefault="00F16CB5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5F1E88" w:rsidRDefault="005F1E88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F16CB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5F1E8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5F1E88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5F1E8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5F1E88" w:rsidRDefault="005F1E88">
      <w:pPr>
        <w:pStyle w:val="Tekstpodstawowy2"/>
      </w:pPr>
    </w:p>
    <w:p w:rsidR="005F1E88" w:rsidRDefault="00F16CB5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5F1E88" w:rsidRDefault="005F1E88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F16CB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5F1E8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F16CB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5F1E8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5F1E88" w:rsidRDefault="005F1E88">
      <w:pPr>
        <w:pStyle w:val="Tekstpodstawowy2"/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0"/>
        <w:gridCol w:w="4648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3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Nagwek6"/>
            </w:pPr>
            <w:r>
              <w:t>Adres inwestycji</w:t>
            </w: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5F1E88" w:rsidRDefault="005F1E8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5F1E88" w:rsidRDefault="005F1E8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3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E88" w:rsidRDefault="00F16CB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Nr działki(ek) / Arkusz </w:t>
            </w:r>
            <w:r>
              <w:rPr>
                <w:rFonts w:ascii="Arial" w:hAnsi="Arial" w:cs="Arial"/>
                <w:sz w:val="16"/>
              </w:rPr>
              <w:t>mapy / Obręb</w:t>
            </w:r>
          </w:p>
          <w:p w:rsidR="005F1E88" w:rsidRDefault="005F1E8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5F1E88" w:rsidRDefault="005F1E88">
      <w:pPr>
        <w:pStyle w:val="Standard"/>
        <w:rPr>
          <w:rFonts w:ascii="Arial" w:hAnsi="Arial" w:cs="Arial"/>
        </w:rPr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8274"/>
        <w:gridCol w:w="1098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Nagwek6"/>
              <w:snapToGrid w:val="0"/>
            </w:pPr>
          </w:p>
        </w:tc>
        <w:tc>
          <w:tcPr>
            <w:tcW w:w="8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Nagwek6"/>
              <w:jc w:val="center"/>
            </w:pPr>
            <w:r>
              <w:t>Ilość</w:t>
            </w: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5F1E8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5F1E8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5F1E88" w:rsidRDefault="005F1E88">
      <w:pPr>
        <w:pStyle w:val="Standard"/>
      </w:pPr>
    </w:p>
    <w:p w:rsidR="005F1E88" w:rsidRDefault="005F1E88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E88" w:rsidRDefault="00F16CB5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</w:tbl>
    <w:p w:rsidR="005F1E88" w:rsidRDefault="005F1E88">
      <w:pPr>
        <w:pStyle w:val="Standard"/>
        <w:rPr>
          <w:sz w:val="10"/>
          <w:szCs w:val="10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5F1E88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F1E88" w:rsidRDefault="00F16CB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5F1E88" w:rsidRDefault="005F1E88">
      <w:pPr>
        <w:pStyle w:val="Standard"/>
        <w:rPr>
          <w:sz w:val="10"/>
          <w:szCs w:val="10"/>
        </w:rPr>
      </w:pPr>
    </w:p>
    <w:p w:rsidR="005F1E88" w:rsidRDefault="005F1E88">
      <w:pPr>
        <w:pStyle w:val="Standard"/>
        <w:rPr>
          <w:sz w:val="10"/>
          <w:szCs w:val="10"/>
        </w:rPr>
      </w:pPr>
    </w:p>
    <w:p w:rsidR="005F1E88" w:rsidRDefault="005F1E88">
      <w:pPr>
        <w:pStyle w:val="Standard"/>
        <w:rPr>
          <w:sz w:val="10"/>
          <w:szCs w:val="10"/>
        </w:rPr>
      </w:pPr>
    </w:p>
    <w:p w:rsidR="005F1E88" w:rsidRDefault="005F1E88">
      <w:pPr>
        <w:pStyle w:val="Standard"/>
        <w:rPr>
          <w:sz w:val="10"/>
          <w:szCs w:val="10"/>
        </w:rPr>
      </w:pPr>
    </w:p>
    <w:p w:rsidR="005F1E88" w:rsidRDefault="005F1E88">
      <w:pPr>
        <w:pStyle w:val="Standard"/>
        <w:rPr>
          <w:sz w:val="10"/>
          <w:szCs w:val="10"/>
        </w:rPr>
      </w:pPr>
    </w:p>
    <w:sectPr w:rsidR="005F1E88">
      <w:pgSz w:w="11906" w:h="16838"/>
      <w:pgMar w:top="540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B5" w:rsidRDefault="00F16CB5">
      <w:r>
        <w:separator/>
      </w:r>
    </w:p>
  </w:endnote>
  <w:endnote w:type="continuationSeparator" w:id="0">
    <w:p w:rsidR="00F16CB5" w:rsidRDefault="00F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B5" w:rsidRDefault="00F16CB5">
      <w:r>
        <w:rPr>
          <w:color w:val="000000"/>
        </w:rPr>
        <w:separator/>
      </w:r>
    </w:p>
  </w:footnote>
  <w:footnote w:type="continuationSeparator" w:id="0">
    <w:p w:rsidR="00F16CB5" w:rsidRDefault="00F1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E88"/>
    <w:rsid w:val="005F1E88"/>
    <w:rsid w:val="00727A53"/>
    <w:rsid w:val="00F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2016-10-28T07:10:00Z</dcterms:created>
  <dcterms:modified xsi:type="dcterms:W3CDTF">2016-10-28T07:10:00Z</dcterms:modified>
</cp:coreProperties>
</file>