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A2" w:rsidRPr="00850DF6" w:rsidRDefault="00B419A2" w:rsidP="00850DF6">
      <w:pPr>
        <w:jc w:val="right"/>
        <w:rPr>
          <w:rFonts w:ascii="Times New Roman" w:hAnsi="Times New Roman" w:cs="Times New Roman"/>
          <w:sz w:val="24"/>
          <w:szCs w:val="24"/>
        </w:rPr>
      </w:pPr>
      <w:r w:rsidRPr="00850DF6">
        <w:rPr>
          <w:rFonts w:ascii="Times New Roman" w:hAnsi="Times New Roman" w:cs="Times New Roman"/>
          <w:sz w:val="24"/>
          <w:szCs w:val="24"/>
        </w:rPr>
        <w:t>Wałbrzych, dnia  16 lipca  2013 roku</w:t>
      </w:r>
    </w:p>
    <w:p w:rsidR="00B419A2" w:rsidRPr="00850DF6" w:rsidRDefault="00B419A2" w:rsidP="00850DF6">
      <w:pPr>
        <w:jc w:val="both"/>
        <w:rPr>
          <w:rFonts w:ascii="Times New Roman" w:hAnsi="Times New Roman" w:cs="Times New Roman"/>
          <w:sz w:val="24"/>
          <w:szCs w:val="24"/>
        </w:rPr>
      </w:pPr>
      <w:r w:rsidRPr="00850DF6">
        <w:rPr>
          <w:rFonts w:ascii="Times New Roman" w:hAnsi="Times New Roman" w:cs="Times New Roman"/>
          <w:sz w:val="24"/>
          <w:szCs w:val="24"/>
        </w:rPr>
        <w:t>OBR</w:t>
      </w:r>
      <w:r>
        <w:rPr>
          <w:rFonts w:ascii="Times New Roman" w:hAnsi="Times New Roman" w:cs="Times New Roman"/>
          <w:sz w:val="24"/>
          <w:szCs w:val="24"/>
        </w:rPr>
        <w:t>.0012</w:t>
      </w:r>
      <w:r w:rsidRPr="00850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6.1.</w:t>
      </w:r>
      <w:r w:rsidRPr="00850DF6">
        <w:rPr>
          <w:rFonts w:ascii="Times New Roman" w:hAnsi="Times New Roman" w:cs="Times New Roman"/>
          <w:sz w:val="24"/>
          <w:szCs w:val="24"/>
        </w:rPr>
        <w:t>2013</w:t>
      </w:r>
    </w:p>
    <w:p w:rsidR="00B419A2" w:rsidRPr="00850DF6" w:rsidRDefault="00B419A2" w:rsidP="001E1DBF">
      <w:pPr>
        <w:spacing w:after="0"/>
        <w:ind w:left="424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Mieszkańcy Powiatu Wałbrzyskiego</w:t>
      </w:r>
    </w:p>
    <w:p w:rsidR="00B419A2" w:rsidRPr="00850DF6" w:rsidRDefault="00B419A2" w:rsidP="00850DF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19A2" w:rsidRPr="00850DF6" w:rsidRDefault="00B419A2" w:rsidP="00850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 zapraszam  na Komisję Budżetu i Rozwoju Powiatu,  która odbędzie się            </w:t>
      </w:r>
      <w:r w:rsidRPr="00850DF6">
        <w:rPr>
          <w:rFonts w:ascii="Times New Roman" w:hAnsi="Times New Roman" w:cs="Times New Roman"/>
          <w:sz w:val="24"/>
          <w:szCs w:val="24"/>
        </w:rPr>
        <w:t>w dniu 19 lipca</w:t>
      </w:r>
      <w:r>
        <w:rPr>
          <w:rFonts w:ascii="Times New Roman" w:hAnsi="Times New Roman" w:cs="Times New Roman"/>
          <w:sz w:val="24"/>
          <w:szCs w:val="24"/>
        </w:rPr>
        <w:t xml:space="preserve"> 2013 roku (piątek) o godz. 8.30 w budynku </w:t>
      </w:r>
      <w:r w:rsidRPr="00850DF6">
        <w:rPr>
          <w:rFonts w:ascii="Times New Roman" w:hAnsi="Times New Roman" w:cs="Times New Roman"/>
          <w:sz w:val="24"/>
          <w:szCs w:val="24"/>
        </w:rPr>
        <w:t>Starostwa Powiatowego w Wałbrzychu  przy Al. Wyzwolenia 24, sala konferencyjna Nr 206.</w:t>
      </w:r>
    </w:p>
    <w:p w:rsidR="00B419A2" w:rsidRPr="00850DF6" w:rsidRDefault="00B419A2" w:rsidP="00850DF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9A2" w:rsidRPr="00850DF6" w:rsidRDefault="00B419A2" w:rsidP="00850DF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DF6">
        <w:rPr>
          <w:rFonts w:ascii="Times New Roman" w:hAnsi="Times New Roman" w:cs="Times New Roman"/>
          <w:sz w:val="24"/>
          <w:szCs w:val="24"/>
          <w:u w:val="single"/>
        </w:rPr>
        <w:t>Proponowany porządek obrad:</w:t>
      </w:r>
    </w:p>
    <w:p w:rsidR="00B419A2" w:rsidRPr="00850DF6" w:rsidRDefault="00B419A2" w:rsidP="00850D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DF6">
        <w:rPr>
          <w:rFonts w:ascii="Times New Roman" w:hAnsi="Times New Roman" w:cs="Times New Roman"/>
          <w:sz w:val="24"/>
          <w:szCs w:val="24"/>
        </w:rPr>
        <w:t xml:space="preserve">Przyjęcie porządku </w:t>
      </w:r>
      <w:r>
        <w:rPr>
          <w:rFonts w:ascii="Times New Roman" w:hAnsi="Times New Roman" w:cs="Times New Roman"/>
          <w:sz w:val="24"/>
          <w:szCs w:val="24"/>
        </w:rPr>
        <w:t>obrad Komisji.</w:t>
      </w:r>
    </w:p>
    <w:p w:rsidR="00B419A2" w:rsidRPr="00850DF6" w:rsidRDefault="00B419A2" w:rsidP="00850D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DF6">
        <w:rPr>
          <w:rFonts w:ascii="Times New Roman" w:hAnsi="Times New Roman" w:cs="Times New Roman"/>
          <w:sz w:val="24"/>
          <w:szCs w:val="24"/>
        </w:rPr>
        <w:t xml:space="preserve">Przyjęcie protokołu </w:t>
      </w:r>
      <w:r>
        <w:rPr>
          <w:rFonts w:ascii="Times New Roman" w:hAnsi="Times New Roman" w:cs="Times New Roman"/>
          <w:sz w:val="24"/>
          <w:szCs w:val="24"/>
        </w:rPr>
        <w:t>z poprzedniego posiedzenia .</w:t>
      </w:r>
    </w:p>
    <w:p w:rsidR="00B419A2" w:rsidRDefault="00B419A2" w:rsidP="00850D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</w:t>
      </w:r>
      <w:r w:rsidRPr="00850DF6">
        <w:rPr>
          <w:rFonts w:ascii="Times New Roman" w:hAnsi="Times New Roman" w:cs="Times New Roman"/>
          <w:sz w:val="24"/>
          <w:szCs w:val="24"/>
        </w:rPr>
        <w:t xml:space="preserve"> uchwały Rady Powiatu Wałbrzyskiego w sprawie zmian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0DF6">
        <w:rPr>
          <w:rFonts w:ascii="Times New Roman" w:hAnsi="Times New Roman" w:cs="Times New Roman"/>
          <w:sz w:val="24"/>
          <w:szCs w:val="24"/>
        </w:rPr>
        <w:t xml:space="preserve">w budżecie na 2013 rok. </w:t>
      </w:r>
    </w:p>
    <w:p w:rsidR="00B419A2" w:rsidRPr="00850DF6" w:rsidRDefault="00B419A2" w:rsidP="00850D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419A2" w:rsidRPr="00850DF6" w:rsidRDefault="00B419A2" w:rsidP="00850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DF6">
        <w:rPr>
          <w:rFonts w:ascii="Times New Roman" w:hAnsi="Times New Roman" w:cs="Times New Roman"/>
          <w:sz w:val="24"/>
          <w:szCs w:val="24"/>
        </w:rPr>
        <w:t>  </w:t>
      </w:r>
      <w:bookmarkStart w:id="0" w:name="_GoBack"/>
      <w:bookmarkEnd w:id="0"/>
    </w:p>
    <w:p w:rsidR="00B419A2" w:rsidRPr="00850DF6" w:rsidRDefault="00B419A2" w:rsidP="00850DF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50DF6">
        <w:rPr>
          <w:rFonts w:ascii="Times New Roman" w:hAnsi="Times New Roman" w:cs="Times New Roman"/>
          <w:sz w:val="24"/>
          <w:szCs w:val="24"/>
        </w:rPr>
        <w:t>Z poważaniem</w:t>
      </w:r>
    </w:p>
    <w:p w:rsidR="00B419A2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419A2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419A2" w:rsidRPr="00194D79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419A2" w:rsidRPr="00194D79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194D7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  </w:t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Przewodniczący Komisji </w:t>
      </w:r>
    </w:p>
    <w:p w:rsidR="00B419A2" w:rsidRPr="00194D79" w:rsidRDefault="00B419A2" w:rsidP="00DC25BB">
      <w:pPr>
        <w:spacing w:after="0"/>
        <w:ind w:left="4956" w:firstLine="708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  </w:t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>Budżetu i Rozwoju Powiatu</w:t>
      </w:r>
    </w:p>
    <w:p w:rsidR="00B419A2" w:rsidRPr="00194D79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</w:p>
    <w:p w:rsidR="00B419A2" w:rsidRPr="00194D79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</w:p>
    <w:p w:rsidR="00B419A2" w:rsidRPr="00194D79" w:rsidRDefault="00B419A2" w:rsidP="00850DF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 w:rsidRPr="00194D79">
        <w:rPr>
          <w:rFonts w:ascii="Times New Roman" w:hAnsi="Times New Roman" w:cs="Times New Roman"/>
          <w:i/>
          <w:iCs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              </w:t>
      </w:r>
      <w:r w:rsidRPr="00194D79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Kamil Orpel </w:t>
      </w:r>
    </w:p>
    <w:p w:rsidR="00B419A2" w:rsidRPr="00194D79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419A2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419A2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419A2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419A2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419A2" w:rsidRDefault="00B419A2" w:rsidP="00850DF6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419A2" w:rsidRDefault="00B419A2">
      <w:pPr>
        <w:rPr>
          <w:rFonts w:cs="Times New Roman"/>
        </w:rPr>
      </w:pPr>
    </w:p>
    <w:sectPr w:rsidR="00B419A2" w:rsidSect="006B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F19"/>
    <w:multiLevelType w:val="hybridMultilevel"/>
    <w:tmpl w:val="18164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BAF"/>
    <w:rsid w:val="00135AB0"/>
    <w:rsid w:val="00194D79"/>
    <w:rsid w:val="001E1DBF"/>
    <w:rsid w:val="006B1E94"/>
    <w:rsid w:val="00740BAF"/>
    <w:rsid w:val="00850DF6"/>
    <w:rsid w:val="00B419A2"/>
    <w:rsid w:val="00B95FF5"/>
    <w:rsid w:val="00DC25BB"/>
    <w:rsid w:val="00E9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F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104</Words>
  <Characters>627</Characters>
  <Application>Microsoft Office Outlook</Application>
  <DocSecurity>0</DocSecurity>
  <Lines>0</Lines>
  <Paragraphs>0</Paragraphs>
  <ScaleCrop>false</ScaleCrop>
  <Company>Starostwo Powiatowe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 16 lipca  2013 roku</dc:title>
  <dc:subject/>
  <dc:creator>Tomek</dc:creator>
  <cp:keywords/>
  <dc:description/>
  <cp:lastModifiedBy>Ania Gromniak</cp:lastModifiedBy>
  <cp:revision>2</cp:revision>
  <cp:lastPrinted>2013-07-17T12:02:00Z</cp:lastPrinted>
  <dcterms:created xsi:type="dcterms:W3CDTF">2013-07-17T12:04:00Z</dcterms:created>
  <dcterms:modified xsi:type="dcterms:W3CDTF">2013-07-17T12:04:00Z</dcterms:modified>
</cp:coreProperties>
</file>