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EA" w:rsidRPr="00A55501" w:rsidRDefault="001142EA" w:rsidP="002375CB">
      <w:pPr>
        <w:jc w:val="right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>Wałbrzych, dnia  5 kwietnia  2013 roku</w:t>
      </w:r>
    </w:p>
    <w:p w:rsidR="001142EA" w:rsidRPr="00A55501" w:rsidRDefault="001142EA" w:rsidP="002375CB">
      <w:pPr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>OR.0002.2.2013</w:t>
      </w:r>
    </w:p>
    <w:p w:rsidR="001142EA" w:rsidRPr="00A55501" w:rsidRDefault="001142EA" w:rsidP="002375CB">
      <w:pPr>
        <w:spacing w:after="0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1142EA" w:rsidRPr="00A55501" w:rsidRDefault="001142EA" w:rsidP="002375CB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55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                                                             </w:t>
      </w:r>
      <w:r w:rsidRPr="00A55501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 xml:space="preserve">Mieszkańcy  Powiatu Wałbrzyskiego </w:t>
      </w:r>
    </w:p>
    <w:p w:rsidR="001142EA" w:rsidRPr="00A55501" w:rsidRDefault="001142EA" w:rsidP="002375C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42EA" w:rsidRPr="00A55501" w:rsidRDefault="001142EA" w:rsidP="002375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Uprzejmie informuję, że II Sesja</w:t>
      </w:r>
      <w:r w:rsidRPr="00A55501">
        <w:rPr>
          <w:rFonts w:ascii="Times New Roman" w:hAnsi="Times New Roman" w:cs="Times New Roman"/>
          <w:sz w:val="26"/>
          <w:szCs w:val="26"/>
        </w:rPr>
        <w:t xml:space="preserve"> R</w:t>
      </w:r>
      <w:r>
        <w:rPr>
          <w:rFonts w:ascii="Times New Roman" w:hAnsi="Times New Roman" w:cs="Times New Roman"/>
          <w:sz w:val="26"/>
          <w:szCs w:val="26"/>
        </w:rPr>
        <w:t>ady Powiatu Wałbrzyskiego</w:t>
      </w:r>
      <w:r w:rsidRPr="00A55501">
        <w:rPr>
          <w:rFonts w:ascii="Times New Roman" w:hAnsi="Times New Roman" w:cs="Times New Roman"/>
          <w:sz w:val="26"/>
          <w:szCs w:val="26"/>
        </w:rPr>
        <w:t xml:space="preserve"> odbędzie się 15 kwietnia 2013</w:t>
      </w:r>
      <w:r>
        <w:rPr>
          <w:rFonts w:ascii="Times New Roman" w:hAnsi="Times New Roman" w:cs="Times New Roman"/>
          <w:sz w:val="26"/>
          <w:szCs w:val="26"/>
        </w:rPr>
        <w:t xml:space="preserve"> roku (poniedziałek)  o godz. 12</w:t>
      </w:r>
      <w:r w:rsidRPr="00A55501">
        <w:rPr>
          <w:rFonts w:ascii="Times New Roman" w:hAnsi="Times New Roman" w:cs="Times New Roman"/>
          <w:sz w:val="26"/>
          <w:szCs w:val="26"/>
        </w:rPr>
        <w:t xml:space="preserve">.00 w budynku  Starostwa Powiatowego w Wałbrzychu  przy Al. Wyzwolenia 24, sala konferencyjna </w:t>
      </w:r>
      <w:r>
        <w:rPr>
          <w:rFonts w:ascii="Times New Roman" w:hAnsi="Times New Roman" w:cs="Times New Roman"/>
          <w:sz w:val="26"/>
          <w:szCs w:val="26"/>
        </w:rPr>
        <w:t xml:space="preserve">Nr </w:t>
      </w:r>
      <w:r w:rsidRPr="00A55501">
        <w:rPr>
          <w:rFonts w:ascii="Times New Roman" w:hAnsi="Times New Roman" w:cs="Times New Roman"/>
          <w:sz w:val="26"/>
          <w:szCs w:val="26"/>
        </w:rPr>
        <w:t>206 (II piętro).</w:t>
      </w:r>
      <w:bookmarkStart w:id="0" w:name="_GoBack"/>
      <w:bookmarkEnd w:id="0"/>
    </w:p>
    <w:p w:rsidR="001142EA" w:rsidRPr="00A55501" w:rsidRDefault="001142EA" w:rsidP="002375CB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142EA" w:rsidRPr="00A55501" w:rsidRDefault="001142EA" w:rsidP="002375CB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  <w:u w:val="single"/>
        </w:rPr>
        <w:t>Proponowany porządek obrad:</w:t>
      </w:r>
    </w:p>
    <w:p w:rsidR="001142EA" w:rsidRPr="00A55501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 xml:space="preserve">Otwarcie Sesji. </w:t>
      </w:r>
    </w:p>
    <w:p w:rsidR="001142EA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>Przyjęcie porządku obrad Sesji.</w:t>
      </w:r>
    </w:p>
    <w:p w:rsidR="001142EA" w:rsidRPr="00A55501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protokołu z poprzedniego posiedzenia Rady.</w:t>
      </w:r>
    </w:p>
    <w:p w:rsidR="001142EA" w:rsidRPr="00A55501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 xml:space="preserve">Podjęcie uchwały Rady Powiatu Wałbrzyskiego w sprawie wyboru Starosty Wałbrzyskiego. </w:t>
      </w:r>
    </w:p>
    <w:p w:rsidR="001142EA" w:rsidRPr="00A55501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>Podjęcie uchwały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5501">
        <w:rPr>
          <w:rFonts w:ascii="Times New Roman" w:hAnsi="Times New Roman" w:cs="Times New Roman"/>
          <w:sz w:val="26"/>
          <w:szCs w:val="26"/>
        </w:rPr>
        <w:t>Rady Powiatu Wałbrzyskiego w sprawie wyboru Wicestarosty Powiatu Wałbrzyskiego.</w:t>
      </w:r>
    </w:p>
    <w:p w:rsidR="001142EA" w:rsidRPr="00CB72C8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501">
        <w:rPr>
          <w:rFonts w:ascii="Times New Roman" w:hAnsi="Times New Roman" w:cs="Times New Roman"/>
          <w:sz w:val="26"/>
          <w:szCs w:val="26"/>
        </w:rPr>
        <w:t xml:space="preserve">Podjęcie </w:t>
      </w:r>
      <w:r w:rsidRPr="00CB72C8">
        <w:rPr>
          <w:rFonts w:ascii="Times New Roman" w:hAnsi="Times New Roman" w:cs="Times New Roman"/>
          <w:sz w:val="26"/>
          <w:szCs w:val="26"/>
        </w:rPr>
        <w:t>uchwały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2C8">
        <w:rPr>
          <w:rFonts w:ascii="Times New Roman" w:hAnsi="Times New Roman" w:cs="Times New Roman"/>
          <w:sz w:val="26"/>
          <w:szCs w:val="26"/>
        </w:rPr>
        <w:t>Rady Powiatu Wałbrzyskiego w sprawie wyboru nieetatowego Członka Zarządu</w:t>
      </w:r>
      <w:r>
        <w:rPr>
          <w:rFonts w:ascii="Times New Roman" w:hAnsi="Times New Roman" w:cs="Times New Roman"/>
          <w:sz w:val="26"/>
          <w:szCs w:val="26"/>
        </w:rPr>
        <w:t xml:space="preserve"> Powiatu Wałbrzyskiego</w:t>
      </w:r>
      <w:r w:rsidRPr="00CB72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42EA" w:rsidRPr="00CB72C8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>Podjęcie uchwały Rady Powiatu Wałbrzyskiego w sprawie ustalenia wynagrodzenia Starosty Wałbrzyskiego.</w:t>
      </w:r>
    </w:p>
    <w:p w:rsidR="001142EA" w:rsidRPr="00CB72C8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>Podjęcie uchwały Rady Powiatu Wałbrzyskiego w sprawie powołania pełnych składów osobowych stałych Komisji Rady.</w:t>
      </w:r>
    </w:p>
    <w:p w:rsidR="001142EA" w:rsidRPr="00CB72C8" w:rsidRDefault="001142EA" w:rsidP="002375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>Podjęcie uchwały Rady Powiatu Wałbrzyskiego w sprawie powołania składu osobowego  Komisji Rewizyjnej.</w:t>
      </w:r>
    </w:p>
    <w:p w:rsidR="001142EA" w:rsidRPr="00CB72C8" w:rsidRDefault="001142EA" w:rsidP="0023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>Podjęcie uchwały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2C8">
        <w:rPr>
          <w:rFonts w:ascii="Times New Roman" w:hAnsi="Times New Roman" w:cs="Times New Roman"/>
          <w:sz w:val="26"/>
          <w:szCs w:val="26"/>
        </w:rPr>
        <w:t>Rady Powiatu Wałbrzyskiego w sprawie upoważnienia wiceprzewodniczących Rady Powiatu do wystawiania polecenia wyjazdu służbowego dla przewodniczącego Rady Powiatu</w:t>
      </w:r>
    </w:p>
    <w:p w:rsidR="001142EA" w:rsidRPr="00CB72C8" w:rsidRDefault="001142EA" w:rsidP="002375CB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CB72C8">
        <w:rPr>
          <w:sz w:val="26"/>
          <w:szCs w:val="26"/>
          <w:lang w:eastAsia="ja-JP"/>
        </w:rPr>
        <w:t>Interpelacje i zapytania radnych.</w:t>
      </w:r>
    </w:p>
    <w:p w:rsidR="001142EA" w:rsidRPr="00CB72C8" w:rsidRDefault="001142EA" w:rsidP="002375CB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CB72C8">
        <w:rPr>
          <w:sz w:val="26"/>
          <w:szCs w:val="26"/>
          <w:lang w:eastAsia="ja-JP"/>
        </w:rPr>
        <w:t>Wnioski i oświadczenia radnych.</w:t>
      </w:r>
    </w:p>
    <w:p w:rsidR="001142EA" w:rsidRPr="00CB72C8" w:rsidRDefault="001142EA" w:rsidP="002375CB">
      <w:pPr>
        <w:pStyle w:val="NoSpacing"/>
        <w:numPr>
          <w:ilvl w:val="0"/>
          <w:numId w:val="1"/>
        </w:numPr>
        <w:jc w:val="both"/>
        <w:rPr>
          <w:sz w:val="26"/>
          <w:szCs w:val="26"/>
        </w:rPr>
      </w:pPr>
      <w:r w:rsidRPr="00CB72C8">
        <w:rPr>
          <w:sz w:val="26"/>
          <w:szCs w:val="26"/>
        </w:rPr>
        <w:t>Zakończenie obrad Sesji Rady Powiatu.</w:t>
      </w:r>
    </w:p>
    <w:p w:rsidR="001142EA" w:rsidRPr="00CB72C8" w:rsidRDefault="001142EA" w:rsidP="002375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>  </w:t>
      </w:r>
    </w:p>
    <w:p w:rsidR="001142EA" w:rsidRPr="00CB72C8" w:rsidRDefault="001142EA" w:rsidP="002375CB">
      <w:pPr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72C8">
        <w:rPr>
          <w:rFonts w:ascii="Times New Roman" w:hAnsi="Times New Roman" w:cs="Times New Roman"/>
          <w:sz w:val="26"/>
          <w:szCs w:val="26"/>
        </w:rPr>
        <w:t xml:space="preserve">Z poważaniem </w:t>
      </w:r>
    </w:p>
    <w:p w:rsidR="001142EA" w:rsidRPr="00244072" w:rsidRDefault="001142EA" w:rsidP="006A1CF1">
      <w:pPr>
        <w:ind w:left="3540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4072">
        <w:rPr>
          <w:rFonts w:ascii="Times New Roman" w:hAnsi="Times New Roman" w:cs="Times New Roman"/>
          <w:b/>
          <w:bCs/>
          <w:sz w:val="18"/>
          <w:szCs w:val="18"/>
        </w:rPr>
        <w:t>PRZEWODNICZĄCY</w:t>
      </w:r>
    </w:p>
    <w:p w:rsidR="001142EA" w:rsidRPr="00244072" w:rsidRDefault="001142EA" w:rsidP="006A1CF1">
      <w:pPr>
        <w:ind w:left="3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4072">
        <w:rPr>
          <w:rFonts w:ascii="Times New Roman" w:hAnsi="Times New Roman" w:cs="Times New Roman"/>
          <w:b/>
          <w:bCs/>
          <w:sz w:val="18"/>
          <w:szCs w:val="18"/>
        </w:rPr>
        <w:t xml:space="preserve">         Rady Powiatu Wałbrzyskiego</w:t>
      </w:r>
    </w:p>
    <w:p w:rsidR="001142EA" w:rsidRPr="00244072" w:rsidRDefault="001142EA" w:rsidP="006A1CF1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4072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Jerzy Detyna </w:t>
      </w:r>
    </w:p>
    <w:p w:rsidR="001142EA" w:rsidRPr="00714107" w:rsidRDefault="001142EA" w:rsidP="002375CB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:rsidR="001142EA" w:rsidRDefault="001142EA" w:rsidP="002375CB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142EA" w:rsidRDefault="001142EA">
      <w:pPr>
        <w:rPr>
          <w:rFonts w:cs="Times New Roman"/>
        </w:rPr>
      </w:pPr>
    </w:p>
    <w:sectPr w:rsidR="001142EA" w:rsidSect="009E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F19"/>
    <w:multiLevelType w:val="hybridMultilevel"/>
    <w:tmpl w:val="C50A8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CD2"/>
    <w:rsid w:val="001142EA"/>
    <w:rsid w:val="002375CB"/>
    <w:rsid w:val="00244072"/>
    <w:rsid w:val="00405B42"/>
    <w:rsid w:val="005C1CB1"/>
    <w:rsid w:val="005C2FEE"/>
    <w:rsid w:val="006A1CF1"/>
    <w:rsid w:val="00714107"/>
    <w:rsid w:val="007C0919"/>
    <w:rsid w:val="00984CD2"/>
    <w:rsid w:val="00985F12"/>
    <w:rsid w:val="009E1CD9"/>
    <w:rsid w:val="00A55501"/>
    <w:rsid w:val="00B61258"/>
    <w:rsid w:val="00CB72C8"/>
    <w:rsid w:val="00F9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C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75C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375C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227</Words>
  <Characters>1362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 5 kwietnia  2013 roku</dc:title>
  <dc:subject/>
  <dc:creator>Tomek</dc:creator>
  <cp:keywords/>
  <dc:description/>
  <cp:lastModifiedBy>Ania Gromniak</cp:lastModifiedBy>
  <cp:revision>4</cp:revision>
  <cp:lastPrinted>2013-04-05T06:56:00Z</cp:lastPrinted>
  <dcterms:created xsi:type="dcterms:W3CDTF">2013-04-05T12:14:00Z</dcterms:created>
  <dcterms:modified xsi:type="dcterms:W3CDTF">2013-04-05T12:16:00Z</dcterms:modified>
</cp:coreProperties>
</file>